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9A7E" w14:textId="77777777" w:rsidR="00DD7227" w:rsidRDefault="00DD7227" w:rsidP="009223E6">
      <w:pPr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drawing>
          <wp:anchor distT="0" distB="0" distL="36195" distR="36195" simplePos="0" relativeHeight="251660288" behindDoc="0" locked="0" layoutInCell="1" allowOverlap="1" wp14:anchorId="199E06D3" wp14:editId="5E7898EE">
            <wp:simplePos x="0" y="0"/>
            <wp:positionH relativeFrom="column">
              <wp:posOffset>3533140</wp:posOffset>
            </wp:positionH>
            <wp:positionV relativeFrom="paragraph">
              <wp:posOffset>81280</wp:posOffset>
            </wp:positionV>
            <wp:extent cx="428625" cy="488950"/>
            <wp:effectExtent l="0" t="0" r="0" b="0"/>
            <wp:wrapNone/>
            <wp:docPr id="3" name="Immagine 1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E6ADC4" w14:textId="77777777" w:rsidR="00DD7227" w:rsidRPr="00B44322" w:rsidRDefault="00DD7227" w:rsidP="00F429D0">
      <w:pPr>
        <w:ind w:left="-142"/>
        <w:rPr>
          <w:rFonts w:ascii="Lucida Sans" w:hAnsi="Lucida Sans"/>
          <w:sz w:val="24"/>
          <w:szCs w:val="24"/>
        </w:rPr>
      </w:pPr>
    </w:p>
    <w:p w14:paraId="42A4F173" w14:textId="77777777" w:rsidR="00F429D0" w:rsidRDefault="00B30E4A" w:rsidP="00F429D0">
      <w:pPr>
        <w:ind w:left="-426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FB8DA" wp14:editId="4BB36D98">
                <wp:simplePos x="0" y="0"/>
                <wp:positionH relativeFrom="column">
                  <wp:posOffset>723265</wp:posOffset>
                </wp:positionH>
                <wp:positionV relativeFrom="paragraph">
                  <wp:posOffset>366395</wp:posOffset>
                </wp:positionV>
                <wp:extent cx="6096000" cy="79756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6D9426" w14:textId="77777777" w:rsidR="00C713B1" w:rsidRPr="00B44322" w:rsidRDefault="00C713B1" w:rsidP="008F0F2D">
                            <w:pPr>
                              <w:ind w:left="-142"/>
                              <w:jc w:val="center"/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Ministero dell’Istruzione</w:t>
                            </w:r>
                          </w:p>
                          <w:p w14:paraId="28D91BF2" w14:textId="77777777" w:rsidR="00C713B1" w:rsidRPr="00B44322" w:rsidRDefault="00C713B1" w:rsidP="008F0F2D">
                            <w:pPr>
                              <w:ind w:left="-142"/>
                              <w:jc w:val="center"/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Ufficio Scolastico Regionale per il Lazio</w:t>
                            </w:r>
                          </w:p>
                          <w:p w14:paraId="2C11D7DA" w14:textId="77777777" w:rsidR="00C713B1" w:rsidRPr="00B44322" w:rsidRDefault="00C713B1" w:rsidP="006B3660">
                            <w:pPr>
                              <w:jc w:val="left"/>
                              <w:rPr>
                                <w:rFonts w:ascii="Lucida Sans" w:hAnsi="Lucida Sans" w:cs="Tahoma"/>
                                <w:i/>
                                <w:spacing w:val="36"/>
                                <w:sz w:val="16"/>
                                <w:szCs w:val="16"/>
                              </w:rPr>
                            </w:pPr>
                            <w:r w:rsidRPr="00B44322">
                              <w:rPr>
                                <w:rFonts w:ascii="Lucida Sans" w:hAnsi="Lucida Sans" w:cs="Arial"/>
                                <w:b/>
                                <w:i/>
                                <w:spacing w:val="20"/>
                                <w:sz w:val="16"/>
                                <w:szCs w:val="16"/>
                              </w:rPr>
                              <w:t>Istituto d’Istruzione Superiore</w:t>
                            </w:r>
                            <w:r w:rsidRPr="00B44322">
                              <w:rPr>
                                <w:rFonts w:ascii="Lucida Sans" w:hAnsi="Lucida Sans" w:cs="Tahoma"/>
                                <w:b/>
                                <w:bCs/>
                                <w:i/>
                                <w:spacing w:val="20"/>
                                <w:sz w:val="16"/>
                                <w:szCs w:val="16"/>
                              </w:rPr>
                              <w:t>“GAETANO DE SANCTIS”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 xml:space="preserve">Via Cassia, 931–00189 Roma </w:t>
                            </w:r>
                            <w:r w:rsidRPr="00B44322">
                              <w:rPr>
                                <w:rFonts w:ascii="Lucida Sans" w:hAnsi="Lucida Sans" w:cs="Tahoma"/>
                                <w:i/>
                                <w:spacing w:val="36"/>
                                <w:sz w:val="16"/>
                                <w:szCs w:val="16"/>
                              </w:rPr>
                              <w:sym w:font="Wingdings 2" w:char="F027"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06121122945</w:t>
                            </w:r>
                          </w:p>
                          <w:p w14:paraId="43927DDE" w14:textId="77777777" w:rsidR="00C713B1" w:rsidRPr="00B44322" w:rsidRDefault="00C713B1" w:rsidP="008F0F2D">
                            <w:pPr>
                              <w:ind w:left="-142"/>
                              <w:jc w:val="center"/>
                              <w:rPr>
                                <w:rFonts w:ascii="Lucida Sans" w:hAnsi="Lucida Sans" w:cs="Tahoma"/>
                                <w:i/>
                                <w:spacing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28° Distretto C.F. 80410770582 C.M. RMIS06200B</w:t>
                            </w:r>
                          </w:p>
                          <w:p w14:paraId="65F385E9" w14:textId="77777777" w:rsidR="00C713B1" w:rsidRDefault="00185A84" w:rsidP="008F0F2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hyperlink r:id="rId9" w:history="1">
                              <w:r w:rsidR="00C713B1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sz w:val="16"/>
                                  <w:szCs w:val="16"/>
                                </w:rPr>
                                <w:t>RMIS</w:t>
                              </w:r>
                              <w:r w:rsidR="00C713B1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noProof/>
                                  <w:sz w:val="16"/>
                                  <w:szCs w:val="16"/>
                                </w:rPr>
                                <w:t>06200B@istruzione.it</w:t>
                              </w:r>
                            </w:hyperlink>
                            <w:r w:rsidR="00C713B1" w:rsidRPr="00B44322">
                              <w:rPr>
                                <w:rFonts w:cs="Tahoma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D2EBB8D" wp14:editId="74DDE50A">
                                  <wp:extent cx="219075" cy="161925"/>
                                  <wp:effectExtent l="19050" t="0" r="9525" b="0"/>
                                  <wp:docPr id="14" name="Immagine 0" descr="logo_pe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0" descr="logo_pe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="00C713B1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sz w:val="16"/>
                                  <w:szCs w:val="16"/>
                                </w:rPr>
                                <w:t>RMIS</w:t>
                              </w:r>
                              <w:r w:rsidR="00C713B1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noProof/>
                                  <w:sz w:val="16"/>
                                  <w:szCs w:val="16"/>
                                </w:rPr>
                                <w:t>06200B@pec.istruzione.it</w:t>
                              </w:r>
                            </w:hyperlink>
                            <w:hyperlink r:id="rId12" w:history="1">
                              <w:r w:rsidR="00C713B1" w:rsidRPr="0093087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sz w:val="16"/>
                                  <w:szCs w:val="16"/>
                                </w:rPr>
                                <w:t>http://www.liceodesanctisroma.edu.it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8FB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95pt;margin-top:28.85pt;width:480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" stroked="f">
                <v:textbox>
                  <w:txbxContent>
                    <w:p w14:paraId="0A6D9426" w14:textId="77777777" w:rsidR="00C713B1" w:rsidRPr="00B44322" w:rsidRDefault="00C713B1" w:rsidP="008F0F2D">
                      <w:pPr>
                        <w:ind w:left="-142"/>
                        <w:jc w:val="center"/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Ministero dell’Istruzione</w:t>
                      </w:r>
                    </w:p>
                    <w:p w14:paraId="28D91BF2" w14:textId="77777777" w:rsidR="00C713B1" w:rsidRPr="00B44322" w:rsidRDefault="00C713B1" w:rsidP="008F0F2D">
                      <w:pPr>
                        <w:ind w:left="-142"/>
                        <w:jc w:val="center"/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Ufficio Scolastico Regionale per il Lazio</w:t>
                      </w:r>
                    </w:p>
                    <w:p w14:paraId="2C11D7DA" w14:textId="77777777" w:rsidR="00C713B1" w:rsidRPr="00B44322" w:rsidRDefault="00C713B1" w:rsidP="006B3660">
                      <w:pPr>
                        <w:jc w:val="left"/>
                        <w:rPr>
                          <w:rFonts w:ascii="Lucida Sans" w:hAnsi="Lucida Sans" w:cs="Tahoma"/>
                          <w:i/>
                          <w:spacing w:val="36"/>
                          <w:sz w:val="16"/>
                          <w:szCs w:val="16"/>
                        </w:rPr>
                      </w:pPr>
                      <w:r w:rsidRPr="00B44322">
                        <w:rPr>
                          <w:rFonts w:ascii="Lucida Sans" w:hAnsi="Lucida Sans" w:cs="Arial"/>
                          <w:b/>
                          <w:i/>
                          <w:spacing w:val="20"/>
                          <w:sz w:val="16"/>
                          <w:szCs w:val="16"/>
                        </w:rPr>
                        <w:t>Istituto d’Istruzione Superiore</w:t>
                      </w:r>
                      <w:r w:rsidRPr="00B44322">
                        <w:rPr>
                          <w:rFonts w:ascii="Lucida Sans" w:hAnsi="Lucida Sans" w:cs="Tahoma"/>
                          <w:b/>
                          <w:bCs/>
                          <w:i/>
                          <w:spacing w:val="20"/>
                          <w:sz w:val="16"/>
                          <w:szCs w:val="16"/>
                        </w:rPr>
                        <w:t>“GAETANO DE SANCTIS”</w:t>
                      </w: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 xml:space="preserve">Via Cassia, 931–00189 Roma </w:t>
                      </w:r>
                      <w:r w:rsidRPr="00B44322">
                        <w:rPr>
                          <w:rFonts w:ascii="Lucida Sans" w:hAnsi="Lucida Sans" w:cs="Tahoma"/>
                          <w:i/>
                          <w:spacing w:val="36"/>
                          <w:sz w:val="16"/>
                          <w:szCs w:val="16"/>
                        </w:rPr>
                        <w:sym w:font="Wingdings 2" w:char="F027"/>
                      </w: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06121122945</w:t>
                      </w:r>
                    </w:p>
                    <w:p w14:paraId="43927DDE" w14:textId="77777777" w:rsidR="00C713B1" w:rsidRPr="00B44322" w:rsidRDefault="00C713B1" w:rsidP="008F0F2D">
                      <w:pPr>
                        <w:ind w:left="-142"/>
                        <w:jc w:val="center"/>
                        <w:rPr>
                          <w:rFonts w:ascii="Lucida Sans" w:hAnsi="Lucida Sans" w:cs="Tahoma"/>
                          <w:i/>
                          <w:spacing w:val="36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28° Distretto C.F. 80410770582 C.M. RMIS06200B</w:t>
                      </w:r>
                    </w:p>
                    <w:p w14:paraId="65F385E9" w14:textId="77777777" w:rsidR="00C713B1" w:rsidRDefault="009D3AB0" w:rsidP="008F0F2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center"/>
                      </w:pPr>
                      <w:hyperlink r:id="rId13" w:history="1">
                        <w:r w:rsidR="00C713B1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sz w:val="16"/>
                            <w:szCs w:val="16"/>
                          </w:rPr>
                          <w:t>RMIS</w:t>
                        </w:r>
                        <w:r w:rsidR="00C713B1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noProof/>
                            <w:sz w:val="16"/>
                            <w:szCs w:val="16"/>
                          </w:rPr>
                          <w:t>06200B@istruzione.it</w:t>
                        </w:r>
                      </w:hyperlink>
                      <w:r w:rsidR="00C713B1" w:rsidRPr="00B44322">
                        <w:rPr>
                          <w:rFonts w:cs="Tahoma"/>
                          <w:noProof/>
                          <w:lang w:eastAsia="it-IT"/>
                        </w:rPr>
                        <w:drawing>
                          <wp:inline distT="0" distB="0" distL="0" distR="0" wp14:anchorId="2D2EBB8D" wp14:editId="74DDE50A">
                            <wp:extent cx="219075" cy="161925"/>
                            <wp:effectExtent l="19050" t="0" r="9525" b="0"/>
                            <wp:docPr id="14" name="Immagine 0" descr="logo_pe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0" descr="logo_pe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5" w:history="1">
                        <w:r w:rsidR="00C713B1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sz w:val="16"/>
                            <w:szCs w:val="16"/>
                          </w:rPr>
                          <w:t>RMIS</w:t>
                        </w:r>
                        <w:r w:rsidR="00C713B1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noProof/>
                            <w:sz w:val="16"/>
                            <w:szCs w:val="16"/>
                          </w:rPr>
                          <w:t>06200B@pec.istruzione.it</w:t>
                        </w:r>
                      </w:hyperlink>
                      <w:hyperlink r:id="rId16" w:history="1">
                        <w:r w:rsidR="00C713B1" w:rsidRPr="0093087F">
                          <w:rPr>
                            <w:rStyle w:val="Collegamentoipertestuale"/>
                            <w:rFonts w:ascii="Lucida Sans" w:hAnsi="Lucida Sans" w:cs="Tahoma"/>
                            <w:i/>
                            <w:sz w:val="16"/>
                            <w:szCs w:val="16"/>
                          </w:rPr>
                          <w:t>http://www.liceodesanctisroma.edu.it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065AF" w:rsidRPr="00F429D0">
        <w:rPr>
          <w:rFonts w:ascii="Lucida Sans" w:hAnsi="Lucida Sans"/>
          <w:i/>
          <w:noProof/>
          <w:sz w:val="16"/>
          <w:szCs w:val="16"/>
          <w:lang w:eastAsia="it-IT"/>
        </w:rPr>
        <w:drawing>
          <wp:inline distT="0" distB="0" distL="0" distR="0" wp14:anchorId="3D80375C" wp14:editId="7AD8A7C6">
            <wp:extent cx="981075" cy="981075"/>
            <wp:effectExtent l="19050" t="0" r="9525" b="0"/>
            <wp:docPr id="16" name="Immagine 3" descr="F:\copia de sanctis 19 agosto\2de sanctis luglio 2015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:\copia de sanctis 19 agosto\2de sanctis luglio 2015\2016\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F99ED" w14:textId="77777777"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14:paraId="5350E812" w14:textId="77777777"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14:paraId="61E3E59C" w14:textId="223B413D" w:rsidR="00954BDA" w:rsidRPr="006F1A2A" w:rsidRDefault="00F60595" w:rsidP="00144810">
      <w:pPr>
        <w:jc w:val="center"/>
        <w:rPr>
          <w:sz w:val="32"/>
          <w:szCs w:val="32"/>
        </w:rPr>
      </w:pPr>
      <w:r w:rsidRPr="006F1A2A">
        <w:rPr>
          <w:sz w:val="32"/>
          <w:szCs w:val="32"/>
        </w:rPr>
        <w:t>DOMANDA DI ISCRIZIONE a.s. 20</w:t>
      </w:r>
      <w:r w:rsidR="00F8382B">
        <w:rPr>
          <w:sz w:val="32"/>
          <w:szCs w:val="32"/>
        </w:rPr>
        <w:t>2</w:t>
      </w:r>
      <w:r w:rsidR="00743B88">
        <w:rPr>
          <w:sz w:val="32"/>
          <w:szCs w:val="32"/>
        </w:rPr>
        <w:t>4</w:t>
      </w:r>
      <w:r w:rsidR="00F8382B">
        <w:rPr>
          <w:sz w:val="32"/>
          <w:szCs w:val="32"/>
        </w:rPr>
        <w:t>/2</w:t>
      </w:r>
      <w:r w:rsidR="00743B88">
        <w:rPr>
          <w:sz w:val="32"/>
          <w:szCs w:val="32"/>
        </w:rPr>
        <w:t>5</w:t>
      </w:r>
    </w:p>
    <w:p w14:paraId="7EEC8129" w14:textId="0E8685BC" w:rsidR="00F60595" w:rsidRPr="006F1A2A" w:rsidRDefault="00743B88" w:rsidP="00144810">
      <w:pPr>
        <w:jc w:val="center"/>
        <w:rPr>
          <w:sz w:val="28"/>
          <w:szCs w:val="28"/>
        </w:rPr>
      </w:pPr>
      <w:r>
        <w:rPr>
          <w:sz w:val="28"/>
          <w:szCs w:val="28"/>
        </w:rPr>
        <w:t>(Classi Intermedie)</w:t>
      </w:r>
    </w:p>
    <w:p w14:paraId="52240CE3" w14:textId="7CBA421D" w:rsidR="009F3FEF" w:rsidRDefault="0079690B" w:rsidP="0079690B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D3776B">
        <w:rPr>
          <w:rFonts w:cs="Times New Roman"/>
          <w:b/>
          <w:sz w:val="18"/>
          <w:szCs w:val="18"/>
        </w:rPr>
        <w:t>inviar</w:t>
      </w:r>
      <w:r w:rsidRPr="006F1A2A">
        <w:rPr>
          <w:rFonts w:cs="Times New Roman"/>
          <w:b/>
          <w:sz w:val="18"/>
          <w:szCs w:val="18"/>
        </w:rPr>
        <w:t xml:space="preserve">e </w:t>
      </w:r>
      <w:r w:rsidR="00D3776B">
        <w:rPr>
          <w:rFonts w:cs="Times New Roman"/>
          <w:b/>
          <w:sz w:val="18"/>
          <w:szCs w:val="18"/>
        </w:rPr>
        <w:t>al seguente indirizzo</w:t>
      </w:r>
      <w:r w:rsidR="00C713B1">
        <w:rPr>
          <w:rFonts w:cs="Times New Roman"/>
          <w:b/>
          <w:sz w:val="18"/>
          <w:szCs w:val="18"/>
        </w:rPr>
        <w:t xml:space="preserve"> e-mail</w:t>
      </w:r>
      <w:r w:rsidR="00D3776B">
        <w:rPr>
          <w:rFonts w:cs="Times New Roman"/>
          <w:b/>
          <w:sz w:val="18"/>
          <w:szCs w:val="18"/>
        </w:rPr>
        <w:t xml:space="preserve">: </w:t>
      </w:r>
      <w:hyperlink r:id="rId18" w:history="1">
        <w:r w:rsidR="00864795" w:rsidRPr="00032B75">
          <w:rPr>
            <w:rStyle w:val="Collegamentoipertestuale"/>
            <w:rFonts w:ascii="Lucida Sans" w:hAnsi="Lucida Sans" w:cs="Tahoma"/>
            <w:i/>
            <w:noProof/>
            <w:sz w:val="16"/>
            <w:szCs w:val="16"/>
          </w:rPr>
          <w:t>segreteriadidattica@liceodesanctisroma.edu.it</w:t>
        </w:r>
      </w:hyperlink>
      <w:r w:rsidRPr="006F1A2A">
        <w:rPr>
          <w:rFonts w:cs="Times New Roman"/>
          <w:b/>
          <w:sz w:val="18"/>
          <w:szCs w:val="18"/>
        </w:rPr>
        <w:t xml:space="preserve">entro il </w:t>
      </w:r>
      <w:r w:rsidR="00743B88">
        <w:rPr>
          <w:rFonts w:cs="Times New Roman"/>
          <w:b/>
          <w:sz w:val="18"/>
          <w:szCs w:val="18"/>
        </w:rPr>
        <w:t>10 febbraio 2024</w:t>
      </w:r>
      <w:r w:rsidRPr="006F1A2A">
        <w:rPr>
          <w:rFonts w:cs="Times New Roman"/>
          <w:b/>
          <w:sz w:val="18"/>
          <w:szCs w:val="18"/>
        </w:rPr>
        <w:t>, corredat</w:t>
      </w:r>
      <w:r w:rsidR="00D3776B">
        <w:rPr>
          <w:rFonts w:cs="Times New Roman"/>
          <w:b/>
          <w:sz w:val="18"/>
          <w:szCs w:val="18"/>
        </w:rPr>
        <w:t>a</w:t>
      </w:r>
      <w:r w:rsidRPr="006F1A2A">
        <w:rPr>
          <w:rFonts w:cs="Times New Roman"/>
          <w:b/>
          <w:sz w:val="18"/>
          <w:szCs w:val="18"/>
        </w:rPr>
        <w:t xml:space="preserve"> delle ricevute di pagamento</w:t>
      </w:r>
      <w:r w:rsidR="00864795">
        <w:rPr>
          <w:rFonts w:cs="Times New Roman"/>
          <w:b/>
          <w:sz w:val="18"/>
          <w:szCs w:val="18"/>
        </w:rPr>
        <w:t xml:space="preserve"> F24.</w:t>
      </w:r>
    </w:p>
    <w:p w14:paraId="4C0F3835" w14:textId="77777777" w:rsidR="002A2422" w:rsidRPr="006F1A2A" w:rsidRDefault="002A2422" w:rsidP="0079690B">
      <w:pPr>
        <w:rPr>
          <w:rFonts w:cs="Times New Roman"/>
          <w:b/>
          <w:sz w:val="18"/>
          <w:szCs w:val="18"/>
        </w:rPr>
      </w:pPr>
    </w:p>
    <w:p w14:paraId="7EEC17A0" w14:textId="77777777" w:rsidR="00A516A0" w:rsidRPr="00C713B1" w:rsidRDefault="00F75237" w:rsidP="0039470D">
      <w:pPr>
        <w:jc w:val="left"/>
        <w:rPr>
          <w:rFonts w:ascii="Times New Roman" w:hAnsi="Times New Roman" w:cs="Times New Roman"/>
          <w:b/>
        </w:rPr>
      </w:pPr>
      <w:r w:rsidRPr="00C713B1">
        <w:rPr>
          <w:rFonts w:ascii="Times New Roman" w:hAnsi="Times New Roman" w:cs="Times New Roman"/>
          <w:b/>
        </w:rPr>
        <w:t>SEZ</w:t>
      </w:r>
      <w:r w:rsidR="00F60595" w:rsidRPr="00C713B1">
        <w:rPr>
          <w:rFonts w:ascii="Times New Roman" w:hAnsi="Times New Roman" w:cs="Times New Roman"/>
          <w:b/>
        </w:rPr>
        <w:t>. A – Dati anagrafici:</w:t>
      </w:r>
    </w:p>
    <w:p w14:paraId="4253552D" w14:textId="38B4F0A9" w:rsidR="003B12FB" w:rsidRDefault="00F60595" w:rsidP="003B12F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I</w:t>
      </w:r>
      <w:r w:rsidR="0035780F" w:rsidRPr="006F1A2A">
        <w:rPr>
          <w:sz w:val="20"/>
          <w:szCs w:val="20"/>
        </w:rPr>
        <w:t>l/La/I</w:t>
      </w:r>
      <w:r w:rsidRPr="006F1A2A">
        <w:rPr>
          <w:sz w:val="20"/>
          <w:szCs w:val="20"/>
        </w:rPr>
        <w:t xml:space="preserve"> sottoscritt</w:t>
      </w:r>
      <w:r w:rsidR="0035780F" w:rsidRPr="006F1A2A">
        <w:rPr>
          <w:sz w:val="20"/>
          <w:szCs w:val="20"/>
        </w:rPr>
        <w:t>o/a/</w:t>
      </w:r>
      <w:r w:rsidRPr="006F1A2A">
        <w:rPr>
          <w:sz w:val="20"/>
          <w:szCs w:val="20"/>
        </w:rPr>
        <w:t xml:space="preserve">i </w:t>
      </w:r>
      <w:bookmarkStart w:id="0" w:name="_GoBack"/>
      <w:r w:rsidR="00A17367">
        <w:rPr>
          <w:sz w:val="20"/>
          <w:szCs w:val="20"/>
        </w:rPr>
        <w:object w:dxaOrig="225" w:dyaOrig="225" w14:anchorId="64A95196">
          <v:shape id="_x0000_i1264" type="#_x0000_t75" style="width:218.25pt;height:18pt" o:ole="">
            <v:imagedata r:id="rId19" o:title=""/>
          </v:shape>
          <w:control r:id="rId20" w:name="TextBox21" w:shapeid="_x0000_i1264"/>
        </w:object>
      </w:r>
      <w:bookmarkEnd w:id="0"/>
      <w:r w:rsidRPr="006F1A2A">
        <w:rPr>
          <w:sz w:val="20"/>
          <w:szCs w:val="20"/>
        </w:rPr>
        <w:t xml:space="preserve"> e</w:t>
      </w:r>
      <w:r w:rsidR="00A17367">
        <w:rPr>
          <w:sz w:val="20"/>
          <w:szCs w:val="20"/>
        </w:rPr>
        <w:object w:dxaOrig="225" w:dyaOrig="225" w14:anchorId="4EABCEAB">
          <v:shape id="_x0000_i1122" type="#_x0000_t75" style="width:186.75pt;height:18pt" o:ole="">
            <v:imagedata r:id="rId21" o:title=""/>
          </v:shape>
          <w:control r:id="rId22" w:name="TextBox2" w:shapeid="_x0000_i1122"/>
        </w:object>
      </w:r>
      <w:r w:rsidR="003B12FB">
        <w:rPr>
          <w:sz w:val="20"/>
          <w:szCs w:val="20"/>
        </w:rPr>
        <w:t>,</w:t>
      </w:r>
    </w:p>
    <w:p w14:paraId="11F78986" w14:textId="7E6B6A34" w:rsidR="003B12FB" w:rsidRDefault="00F60595" w:rsidP="00D3776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 w:val="20"/>
          <w:szCs w:val="20"/>
        </w:rPr>
      </w:pPr>
      <w:r w:rsidRPr="006F1A2A">
        <w:rPr>
          <w:sz w:val="20"/>
          <w:szCs w:val="20"/>
        </w:rPr>
        <w:t>genitor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A17367">
        <w:rPr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2"/>
      <w:r w:rsidR="003B12FB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>
        <w:rPr>
          <w:sz w:val="20"/>
          <w:szCs w:val="20"/>
        </w:rPr>
        <w:fldChar w:fldCharType="end"/>
      </w:r>
      <w:bookmarkEnd w:id="1"/>
      <w:r w:rsidR="0035780F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 xml:space="preserve">    tutor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A17367" w:rsidRPr="006F1A2A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5780F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2"/>
      <w:r w:rsidRPr="006F1A2A">
        <w:rPr>
          <w:i/>
          <w:sz w:val="18"/>
          <w:szCs w:val="18"/>
        </w:rPr>
        <w:t>(barrare la voce che interessa)</w:t>
      </w:r>
      <w:r w:rsidRPr="006F1A2A">
        <w:rPr>
          <w:sz w:val="20"/>
          <w:szCs w:val="20"/>
        </w:rPr>
        <w:t>, esercenti la pot</w:t>
      </w:r>
      <w:r w:rsidR="003B12FB">
        <w:rPr>
          <w:sz w:val="20"/>
          <w:szCs w:val="20"/>
        </w:rPr>
        <w:t xml:space="preserve">està genitoriale sul/la figlio/a </w:t>
      </w:r>
      <w:r w:rsidR="00A17367">
        <w:rPr>
          <w:sz w:val="20"/>
          <w:szCs w:val="20"/>
        </w:rPr>
        <w:object w:dxaOrig="225" w:dyaOrig="225" w14:anchorId="30245488">
          <v:shape id="_x0000_i1124" type="#_x0000_t75" style="width:342pt;height:19.5pt" o:ole="">
            <v:imagedata r:id="rId23" o:title=""/>
          </v:shape>
          <w:control r:id="rId24" w:name="TextBox22" w:shapeid="_x0000_i1124"/>
        </w:object>
      </w:r>
      <w:r w:rsidR="00D3776B">
        <w:rPr>
          <w:sz w:val="20"/>
          <w:szCs w:val="20"/>
        </w:rPr>
        <w:t>,</w:t>
      </w:r>
    </w:p>
    <w:p w14:paraId="60639BEA" w14:textId="40A03B87" w:rsidR="003B12FB" w:rsidRDefault="00F60595" w:rsidP="0086479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firstLine="1"/>
        <w:rPr>
          <w:sz w:val="20"/>
          <w:szCs w:val="20"/>
        </w:rPr>
      </w:pPr>
      <w:r w:rsidRPr="006F1A2A">
        <w:rPr>
          <w:b/>
        </w:rPr>
        <w:t>CHIEDONO L’ISCRIZIONE DELL’</w:t>
      </w:r>
      <w:r w:rsidR="00F87066" w:rsidRPr="006F1A2A">
        <w:rPr>
          <w:b/>
        </w:rPr>
        <w:t>ALUNN</w:t>
      </w:r>
      <w:r w:rsidR="0035780F" w:rsidRPr="006F1A2A">
        <w:rPr>
          <w:b/>
        </w:rPr>
        <w:t>O/A</w:t>
      </w:r>
      <w:r w:rsidR="00F87066" w:rsidRPr="006F1A2A">
        <w:rPr>
          <w:sz w:val="20"/>
          <w:szCs w:val="20"/>
        </w:rPr>
        <w:t>alla</w:t>
      </w:r>
      <w:r w:rsidR="005F7A06" w:rsidRPr="006F1A2A">
        <w:rPr>
          <w:sz w:val="20"/>
          <w:szCs w:val="20"/>
        </w:rPr>
        <w:t xml:space="preserve"> classe</w:t>
      </w:r>
      <w:r w:rsidR="00A17367">
        <w:rPr>
          <w:sz w:val="20"/>
          <w:szCs w:val="20"/>
        </w:rPr>
        <w:object w:dxaOrig="225" w:dyaOrig="225" w14:anchorId="7CCBBA26">
          <v:shape id="_x0000_i1126" type="#_x0000_t75" style="width:32.25pt;height:18pt" o:ole="">
            <v:imagedata r:id="rId25" o:title=""/>
          </v:shape>
          <w:control r:id="rId26" w:name="TextBox3" w:shapeid="_x0000_i1126"/>
        </w:object>
      </w:r>
      <w:r w:rsidR="005F7A06" w:rsidRPr="006F1A2A">
        <w:rPr>
          <w:sz w:val="20"/>
          <w:szCs w:val="20"/>
        </w:rPr>
        <w:t>sez.</w:t>
      </w:r>
      <w:r w:rsidR="00A17367">
        <w:rPr>
          <w:sz w:val="20"/>
          <w:szCs w:val="20"/>
        </w:rPr>
        <w:object w:dxaOrig="225" w:dyaOrig="225" w14:anchorId="2EB12E5B">
          <v:shape id="_x0000_i1128" type="#_x0000_t75" style="width:32.25pt;height:18pt" o:ole="">
            <v:imagedata r:id="rId25" o:title=""/>
          </v:shape>
          <w:control r:id="rId27" w:name="TextBox31" w:shapeid="_x0000_i1128"/>
        </w:object>
      </w:r>
      <w:r w:rsidR="00ED4E5A">
        <w:rPr>
          <w:color w:val="FFFFFF" w:themeColor="background1"/>
          <w:sz w:val="20"/>
          <w:szCs w:val="20"/>
        </w:rPr>
        <w:t>d</w:t>
      </w:r>
      <w:r w:rsidR="005F7A06" w:rsidRPr="006F1A2A">
        <w:rPr>
          <w:sz w:val="20"/>
          <w:szCs w:val="20"/>
        </w:rPr>
        <w:t>INDIRIZZO DI STUDI</w:t>
      </w:r>
      <w:r w:rsidR="00A63F53" w:rsidRPr="006F1A2A">
        <w:rPr>
          <w:sz w:val="20"/>
          <w:szCs w:val="20"/>
        </w:rPr>
        <w:t>:</w:t>
      </w:r>
    </w:p>
    <w:p w14:paraId="68614FB9" w14:textId="384B8D74" w:rsidR="00F90A9B" w:rsidRDefault="005F7A06" w:rsidP="003B12F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CLASSICO</w:t>
      </w:r>
      <w:r w:rsidR="00A17367">
        <w:rPr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23"/>
      <w:r w:rsidR="00AB3EE6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>
        <w:rPr>
          <w:sz w:val="20"/>
          <w:szCs w:val="20"/>
        </w:rPr>
        <w:fldChar w:fldCharType="end"/>
      </w:r>
      <w:bookmarkEnd w:id="3"/>
      <w:r w:rsidRPr="006F1A2A">
        <w:rPr>
          <w:sz w:val="20"/>
          <w:szCs w:val="20"/>
        </w:rPr>
        <w:tab/>
      </w:r>
      <w:r w:rsidRPr="006F1A2A">
        <w:rPr>
          <w:sz w:val="20"/>
          <w:szCs w:val="20"/>
        </w:rPr>
        <w:tab/>
        <w:t xml:space="preserve">   CLASSICO OPZIONE CAMBRIDGE </w:t>
      </w:r>
      <w:r w:rsidR="00A17367" w:rsidRPr="006F1A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3FFE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r w:rsidR="00C51081">
        <w:rPr>
          <w:sz w:val="20"/>
          <w:szCs w:val="20"/>
        </w:rPr>
        <w:tab/>
        <w:t xml:space="preserve">     CLASSICO AUREUS  </w:t>
      </w:r>
      <w:r w:rsidR="00A17367">
        <w:rPr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24"/>
      <w:r w:rsidR="00C51081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>
        <w:rPr>
          <w:sz w:val="20"/>
          <w:szCs w:val="20"/>
        </w:rPr>
        <w:fldChar w:fldCharType="end"/>
      </w:r>
      <w:bookmarkEnd w:id="4"/>
    </w:p>
    <w:p w14:paraId="783C65BD" w14:textId="43FDCD87" w:rsidR="005F7A06" w:rsidRPr="006F1A2A" w:rsidRDefault="005F7A06" w:rsidP="00F90A9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LINGUISTICO </w:t>
      </w:r>
      <w:r w:rsidR="00A17367" w:rsidRPr="006F1A2A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5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5"/>
      <w:r w:rsidRPr="006F1A2A">
        <w:rPr>
          <w:sz w:val="20"/>
          <w:szCs w:val="20"/>
        </w:rPr>
        <w:t xml:space="preserve">   LINGUISTICO ESABAC </w:t>
      </w:r>
      <w:r w:rsidR="00A17367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6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6"/>
      <w:r w:rsidR="00F32685">
        <w:rPr>
          <w:sz w:val="20"/>
          <w:szCs w:val="20"/>
        </w:rPr>
        <w:t>LINGUISTICO OPZIONE CAMBRIDGE</w:t>
      </w:r>
      <w:r w:rsidR="00A17367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r w:rsidR="00F90A9B">
        <w:rPr>
          <w:sz w:val="20"/>
          <w:szCs w:val="20"/>
        </w:rPr>
        <w:t xml:space="preserve">  LINGUISTICO CAMBRIDGE/ESABAC </w:t>
      </w:r>
      <w:r w:rsidR="00A17367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0A9B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</w:p>
    <w:p w14:paraId="4017F554" w14:textId="2B571A2B" w:rsidR="005F7A06" w:rsidRPr="006F1A2A" w:rsidRDefault="005F7A0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SCIENTIFICO </w:t>
      </w:r>
      <w:r w:rsidR="00A17367" w:rsidRPr="006F1A2A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7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7"/>
      <w:r w:rsidRPr="006F1A2A">
        <w:rPr>
          <w:sz w:val="20"/>
          <w:szCs w:val="20"/>
        </w:rPr>
        <w:t xml:space="preserve">    SCIENTIFICO OPZIONE CAMBRIDGE </w:t>
      </w:r>
      <w:r w:rsidR="00A17367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8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8"/>
      <w:r w:rsidR="00F32685">
        <w:rPr>
          <w:sz w:val="20"/>
          <w:szCs w:val="20"/>
        </w:rPr>
        <w:t xml:space="preserve">  LICEO MATEMATICO </w:t>
      </w:r>
      <w:r w:rsidR="00A17367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</w:p>
    <w:p w14:paraId="722B601E" w14:textId="471E3599" w:rsidR="005F7A06" w:rsidRPr="006F1A2A" w:rsidRDefault="002E7754" w:rsidP="00D3776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 w:val="20"/>
          <w:szCs w:val="20"/>
        </w:rPr>
      </w:pPr>
      <w:r w:rsidRPr="006F1A2A">
        <w:rPr>
          <w:sz w:val="20"/>
          <w:szCs w:val="20"/>
        </w:rPr>
        <w:t>SEDE</w:t>
      </w:r>
      <w:r w:rsidR="00A63F53" w:rsidRPr="006F1A2A">
        <w:rPr>
          <w:sz w:val="20"/>
          <w:szCs w:val="20"/>
        </w:rPr>
        <w:t>:</w:t>
      </w:r>
      <w:r w:rsidR="005F7A06" w:rsidRPr="006F1A2A">
        <w:rPr>
          <w:sz w:val="20"/>
          <w:szCs w:val="20"/>
        </w:rPr>
        <w:t xml:space="preserve"> CASSIA 931 </w:t>
      </w:r>
      <w:r w:rsidR="00A17367" w:rsidRPr="006F1A2A"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9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9"/>
      <w:r w:rsidR="005F7A06" w:rsidRPr="006F1A2A">
        <w:rPr>
          <w:sz w:val="20"/>
          <w:szCs w:val="20"/>
        </w:rPr>
        <w:t xml:space="preserve">   CASSIA 7</w:t>
      </w:r>
      <w:r w:rsidR="00B96BA7">
        <w:rPr>
          <w:sz w:val="20"/>
          <w:szCs w:val="20"/>
        </w:rPr>
        <w:t>34</w:t>
      </w:r>
      <w:r w:rsidR="00A17367" w:rsidRPr="006F1A2A">
        <w:rPr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10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10"/>
      <w:r w:rsidR="005F7A06" w:rsidRPr="006F1A2A">
        <w:rPr>
          <w:sz w:val="20"/>
          <w:szCs w:val="20"/>
        </w:rPr>
        <w:t xml:space="preserve">   MALVANO </w:t>
      </w:r>
      <w:r w:rsidR="00A17367" w:rsidRPr="006F1A2A">
        <w:rPr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11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11"/>
      <w:r w:rsidR="005F7A06" w:rsidRPr="006F1A2A">
        <w:rPr>
          <w:sz w:val="20"/>
          <w:szCs w:val="20"/>
        </w:rPr>
        <w:t xml:space="preserve">    SERRA </w:t>
      </w:r>
      <w:r w:rsidR="00A17367" w:rsidRPr="006F1A2A">
        <w:rPr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12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12"/>
      <w:r w:rsidR="005F7A06" w:rsidRPr="006F1A2A">
        <w:rPr>
          <w:sz w:val="20"/>
          <w:szCs w:val="20"/>
        </w:rPr>
        <w:t xml:space="preserve">  GALLINA </w:t>
      </w:r>
      <w:r w:rsidR="00A17367" w:rsidRPr="006F1A2A">
        <w:rPr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13"/>
      <w:r w:rsidR="00B738B7" w:rsidRPr="006F1A2A">
        <w:rPr>
          <w:sz w:val="20"/>
          <w:szCs w:val="20"/>
        </w:rPr>
        <w:instrText xml:space="preserve"> FORMCHECKBOX </w:instrText>
      </w:r>
      <w:r w:rsidR="00185A84">
        <w:rPr>
          <w:sz w:val="20"/>
          <w:szCs w:val="20"/>
        </w:rPr>
      </w:r>
      <w:r w:rsidR="00185A84">
        <w:rPr>
          <w:sz w:val="20"/>
          <w:szCs w:val="20"/>
        </w:rPr>
        <w:fldChar w:fldCharType="separate"/>
      </w:r>
      <w:r w:rsidR="00A17367" w:rsidRPr="006F1A2A">
        <w:rPr>
          <w:sz w:val="20"/>
          <w:szCs w:val="20"/>
        </w:rPr>
        <w:fldChar w:fldCharType="end"/>
      </w:r>
      <w:bookmarkEnd w:id="13"/>
    </w:p>
    <w:p w14:paraId="05135F7B" w14:textId="77777777" w:rsidR="00F87066" w:rsidRPr="006F1A2A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A tal fine dichiara</w:t>
      </w:r>
      <w:r w:rsidR="00A63F53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>no, sotto la propria responsabilità, che le seguenti dichiarazioni riguardanti l’alunno/a corrispondono al vero:</w:t>
      </w:r>
    </w:p>
    <w:p w14:paraId="53429978" w14:textId="04058B8C" w:rsidR="00AB3EE6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codice fiscale</w:t>
      </w:r>
      <w:r w:rsidR="00A17367">
        <w:rPr>
          <w:sz w:val="20"/>
          <w:szCs w:val="20"/>
        </w:rPr>
        <w:object w:dxaOrig="225" w:dyaOrig="225" w14:anchorId="5E4C17EC">
          <v:shape id="_x0000_i1130" type="#_x0000_t75" style="width:135.75pt;height:19.5pt" o:ole="">
            <v:imagedata r:id="rId28" o:title=""/>
          </v:shape>
          <w:control r:id="rId29" w:name="TextBox22111" w:shapeid="_x0000_i1130"/>
        </w:object>
      </w:r>
      <w:r w:rsidRPr="006F1A2A">
        <w:rPr>
          <w:sz w:val="20"/>
          <w:szCs w:val="20"/>
        </w:rPr>
        <w:t>nat</w:t>
      </w:r>
      <w:r w:rsidR="00B738B7" w:rsidRPr="006F1A2A">
        <w:rPr>
          <w:sz w:val="20"/>
          <w:szCs w:val="20"/>
        </w:rPr>
        <w:t>o/a</w:t>
      </w:r>
      <w:r w:rsidRPr="006F1A2A">
        <w:rPr>
          <w:sz w:val="20"/>
          <w:szCs w:val="20"/>
        </w:rPr>
        <w:t xml:space="preserve"> a </w:t>
      </w:r>
      <w:r w:rsidR="00A17367">
        <w:rPr>
          <w:sz w:val="20"/>
          <w:szCs w:val="20"/>
        </w:rPr>
        <w:object w:dxaOrig="225" w:dyaOrig="225" w14:anchorId="283EA1C9">
          <v:shape id="_x0000_i1132" type="#_x0000_t75" style="width:162.75pt;height:19.5pt" o:ole="">
            <v:imagedata r:id="rId30" o:title=""/>
          </v:shape>
          <w:control r:id="rId31" w:name="TextBox22112" w:shapeid="_x0000_i1132"/>
        </w:object>
      </w:r>
      <w:r w:rsidR="00AB3EE6">
        <w:rPr>
          <w:sz w:val="20"/>
          <w:szCs w:val="20"/>
        </w:rPr>
        <w:t>il</w:t>
      </w:r>
      <w:r w:rsidR="00A17367">
        <w:rPr>
          <w:sz w:val="20"/>
          <w:szCs w:val="20"/>
        </w:rPr>
        <w:object w:dxaOrig="225" w:dyaOrig="225" w14:anchorId="05D168D3">
          <v:shape id="_x0000_i1134" type="#_x0000_t75" style="width:102.75pt;height:19.5pt" o:ole="">
            <v:imagedata r:id="rId32" o:title=""/>
          </v:shape>
          <w:control r:id="rId33" w:name="TextBox22113" w:shapeid="_x0000_i1134"/>
        </w:object>
      </w:r>
    </w:p>
    <w:p w14:paraId="3D067BBE" w14:textId="4BD03681"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residente a </w:t>
      </w:r>
      <w:r w:rsidR="00A17367">
        <w:rPr>
          <w:sz w:val="20"/>
          <w:szCs w:val="20"/>
        </w:rPr>
        <w:object w:dxaOrig="225" w:dyaOrig="225" w14:anchorId="4DAF2119">
          <v:shape id="_x0000_i1136" type="#_x0000_t75" style="width:114pt;height:19.5pt" o:ole="">
            <v:imagedata r:id="rId34" o:title=""/>
          </v:shape>
          <w:control r:id="rId35" w:name="TextBox22114" w:shapeid="_x0000_i1136"/>
        </w:object>
      </w:r>
      <w:r w:rsidR="00B738B7" w:rsidRPr="006F1A2A">
        <w:rPr>
          <w:sz w:val="20"/>
          <w:szCs w:val="20"/>
        </w:rPr>
        <w:t xml:space="preserve"> in</w:t>
      </w:r>
      <w:r w:rsidR="003D2FEE" w:rsidRPr="006F1A2A">
        <w:rPr>
          <w:i/>
          <w:sz w:val="18"/>
          <w:szCs w:val="18"/>
        </w:rPr>
        <w:t>(via/piazza/</w:t>
      </w:r>
      <w:r w:rsidR="00BF3102">
        <w:rPr>
          <w:i/>
          <w:sz w:val="18"/>
          <w:szCs w:val="18"/>
        </w:rPr>
        <w:t>ecc.</w:t>
      </w:r>
      <w:r w:rsidR="00A63F53" w:rsidRPr="006F1A2A">
        <w:rPr>
          <w:i/>
          <w:sz w:val="18"/>
          <w:szCs w:val="18"/>
        </w:rPr>
        <w:t>)</w:t>
      </w:r>
      <w:r w:rsidR="00A17367">
        <w:rPr>
          <w:sz w:val="20"/>
          <w:szCs w:val="20"/>
        </w:rPr>
        <w:object w:dxaOrig="225" w:dyaOrig="225" w14:anchorId="529589A2">
          <v:shape id="_x0000_i1138" type="#_x0000_t75" style="width:220.5pt;height:19.5pt" o:ole="">
            <v:imagedata r:id="rId36" o:title=""/>
          </v:shape>
          <w:control r:id="rId37" w:name="TextBox22115" w:shapeid="_x0000_i1138"/>
        </w:object>
      </w:r>
      <w:r w:rsidRPr="006F1A2A">
        <w:rPr>
          <w:sz w:val="20"/>
          <w:szCs w:val="20"/>
        </w:rPr>
        <w:t xml:space="preserve"> n. </w:t>
      </w:r>
      <w:r w:rsidR="00A17367">
        <w:rPr>
          <w:sz w:val="20"/>
          <w:szCs w:val="20"/>
        </w:rPr>
        <w:object w:dxaOrig="225" w:dyaOrig="225" w14:anchorId="4DCDE59D">
          <v:shape id="_x0000_i1140" type="#_x0000_t75" style="width:32.25pt;height:18pt" o:ole="">
            <v:imagedata r:id="rId25" o:title=""/>
          </v:shape>
          <w:control r:id="rId38" w:name="TextBox311" w:shapeid="_x0000_i1140"/>
        </w:object>
      </w:r>
    </w:p>
    <w:p w14:paraId="3CC5F81F" w14:textId="431335BA" w:rsidR="00AB3EE6" w:rsidRDefault="00AB3EE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c.a.p. </w:t>
      </w:r>
      <w:r w:rsidR="00A17367">
        <w:rPr>
          <w:sz w:val="20"/>
          <w:szCs w:val="20"/>
        </w:rPr>
        <w:object w:dxaOrig="225" w:dyaOrig="225" w14:anchorId="6EEEA919">
          <v:shape id="_x0000_i1142" type="#_x0000_t75" style="width:47.25pt;height:18pt" o:ole="">
            <v:imagedata r:id="rId39" o:title=""/>
          </v:shape>
          <w:control r:id="rId40" w:name="TextBox312" w:shapeid="_x0000_i1142"/>
        </w:object>
      </w:r>
      <w:r w:rsidR="00523CC3">
        <w:rPr>
          <w:sz w:val="20"/>
          <w:szCs w:val="20"/>
        </w:rPr>
        <w:t>m</w:t>
      </w:r>
      <w:r w:rsidR="00A516A0" w:rsidRPr="006F1A2A">
        <w:rPr>
          <w:sz w:val="20"/>
          <w:szCs w:val="20"/>
        </w:rPr>
        <w:t xml:space="preserve">unicipio </w:t>
      </w:r>
      <w:r w:rsidR="00A17367">
        <w:rPr>
          <w:sz w:val="20"/>
          <w:szCs w:val="20"/>
        </w:rPr>
        <w:object w:dxaOrig="225" w:dyaOrig="225" w14:anchorId="54DA27F4">
          <v:shape id="_x0000_i1144" type="#_x0000_t75" style="width:47.25pt;height:18pt" o:ole="">
            <v:imagedata r:id="rId39" o:title=""/>
          </v:shape>
          <w:control r:id="rId41" w:name="TextBox3121" w:shapeid="_x0000_i1144"/>
        </w:object>
      </w:r>
      <w:r w:rsidR="000933BE">
        <w:rPr>
          <w:sz w:val="20"/>
          <w:szCs w:val="20"/>
        </w:rPr>
        <w:t xml:space="preserve">  tel. c</w:t>
      </w:r>
      <w:r w:rsidR="00A516A0" w:rsidRPr="006F1A2A">
        <w:rPr>
          <w:sz w:val="20"/>
          <w:szCs w:val="20"/>
        </w:rPr>
        <w:t xml:space="preserve">asa </w:t>
      </w:r>
      <w:r w:rsidR="00A17367">
        <w:rPr>
          <w:sz w:val="20"/>
          <w:szCs w:val="20"/>
        </w:rPr>
        <w:object w:dxaOrig="225" w:dyaOrig="225" w14:anchorId="503BAFDB">
          <v:shape id="_x0000_i1146" type="#_x0000_t75" style="width:119.25pt;height:18pt" o:ole="">
            <v:imagedata r:id="rId42" o:title=""/>
          </v:shape>
          <w:control r:id="rId43" w:name="TextBox3122" w:shapeid="_x0000_i1146"/>
        </w:object>
      </w:r>
      <w:r w:rsidR="00A516A0" w:rsidRPr="006F1A2A">
        <w:rPr>
          <w:sz w:val="20"/>
          <w:szCs w:val="20"/>
        </w:rPr>
        <w:t>cell.</w:t>
      </w:r>
      <w:r w:rsidR="00FA2BC3">
        <w:rPr>
          <w:sz w:val="20"/>
          <w:szCs w:val="20"/>
        </w:rPr>
        <w:t>alunno/a</w:t>
      </w:r>
      <w:r w:rsidR="00A17367">
        <w:rPr>
          <w:sz w:val="20"/>
          <w:szCs w:val="20"/>
        </w:rPr>
        <w:object w:dxaOrig="225" w:dyaOrig="225" w14:anchorId="1CD633D6">
          <v:shape id="_x0000_i1148" type="#_x0000_t75" style="width:116.25pt;height:18pt" o:ole="">
            <v:imagedata r:id="rId44" o:title=""/>
          </v:shape>
          <w:control r:id="rId45" w:name="TextBox31221" w:shapeid="_x0000_i1148"/>
        </w:object>
      </w:r>
    </w:p>
    <w:p w14:paraId="11CC9DC6" w14:textId="6956873E"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e-mail</w:t>
      </w:r>
      <w:r w:rsidR="00FA2BC3">
        <w:rPr>
          <w:sz w:val="20"/>
          <w:szCs w:val="20"/>
        </w:rPr>
        <w:t xml:space="preserve"> alunno/a</w:t>
      </w:r>
      <w:r w:rsidR="00A17367">
        <w:rPr>
          <w:sz w:val="20"/>
          <w:szCs w:val="20"/>
        </w:rPr>
        <w:object w:dxaOrig="225" w:dyaOrig="225" w14:anchorId="608F52F6">
          <v:shape id="_x0000_i1150" type="#_x0000_t75" style="width:225.75pt;height:19.5pt" o:ole="">
            <v:imagedata r:id="rId46" o:title=""/>
          </v:shape>
          <w:control r:id="rId47" w:name="TextBox2212" w:shapeid="_x0000_i1150"/>
        </w:object>
      </w:r>
      <w:r w:rsidRPr="006F1A2A">
        <w:rPr>
          <w:sz w:val="20"/>
          <w:szCs w:val="20"/>
        </w:rPr>
        <w:t xml:space="preserve">cittadinanza </w:t>
      </w:r>
      <w:r w:rsidR="00A17367">
        <w:rPr>
          <w:sz w:val="20"/>
          <w:szCs w:val="20"/>
        </w:rPr>
        <w:object w:dxaOrig="225" w:dyaOrig="225" w14:anchorId="756E8660">
          <v:shape id="_x0000_i1152" type="#_x0000_t75" style="width:154.5pt;height:19.5pt" o:ole="">
            <v:imagedata r:id="rId48" o:title=""/>
          </v:shape>
          <w:control r:id="rId49" w:name="TextBox221111" w:shapeid="_x0000_i1152"/>
        </w:object>
      </w:r>
    </w:p>
    <w:p w14:paraId="71CD669B" w14:textId="25103566" w:rsidR="003B4A14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ling</w:t>
      </w:r>
      <w:r w:rsidR="00AB3EE6">
        <w:rPr>
          <w:sz w:val="20"/>
          <w:szCs w:val="20"/>
        </w:rPr>
        <w:t>ue studiate</w:t>
      </w:r>
      <w:r w:rsidR="00A17367">
        <w:rPr>
          <w:sz w:val="20"/>
          <w:szCs w:val="20"/>
        </w:rPr>
        <w:object w:dxaOrig="225" w:dyaOrig="225" w14:anchorId="2C25F701">
          <v:shape id="_x0000_i1154" type="#_x0000_t75" style="width:131.25pt;height:19.5pt" o:ole="">
            <v:imagedata r:id="rId50" o:title=""/>
          </v:shape>
          <w:control r:id="rId51" w:name="TextBox221112" w:shapeid="_x0000_i1154"/>
        </w:object>
      </w:r>
      <w:r w:rsidRPr="006F1A2A">
        <w:rPr>
          <w:sz w:val="20"/>
          <w:szCs w:val="20"/>
        </w:rPr>
        <w:t xml:space="preserve">scuola </w:t>
      </w:r>
      <w:r w:rsidR="00523CC3">
        <w:rPr>
          <w:sz w:val="20"/>
          <w:szCs w:val="20"/>
        </w:rPr>
        <w:t xml:space="preserve">di </w:t>
      </w:r>
      <w:r w:rsidRPr="006F1A2A">
        <w:rPr>
          <w:sz w:val="20"/>
          <w:szCs w:val="20"/>
        </w:rPr>
        <w:t>provenienza</w:t>
      </w:r>
      <w:r w:rsidR="00A17367">
        <w:rPr>
          <w:sz w:val="20"/>
          <w:szCs w:val="20"/>
        </w:rPr>
        <w:object w:dxaOrig="225" w:dyaOrig="225" w14:anchorId="4781AB05">
          <v:shape id="_x0000_i1156" type="#_x0000_t75" style="width:124.5pt;height:19.5pt" o:ole="">
            <v:imagedata r:id="rId52" o:title=""/>
          </v:shape>
          <w:control r:id="rId53" w:name="TextBox221113" w:shapeid="_x0000_i1156"/>
        </w:object>
      </w:r>
      <w:r w:rsidR="007172B3">
        <w:rPr>
          <w:sz w:val="20"/>
          <w:szCs w:val="20"/>
        </w:rPr>
        <w:t>promosso</w:t>
      </w:r>
      <w:r w:rsidR="007172B3" w:rsidRPr="006F1A2A">
        <w:rPr>
          <w:b/>
          <w:sz w:val="18"/>
          <w:szCs w:val="18"/>
        </w:rPr>
        <w:t xml:space="preserve"> SI 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  <w:r w:rsidR="007172B3" w:rsidRPr="006F1A2A">
        <w:rPr>
          <w:b/>
          <w:sz w:val="18"/>
          <w:szCs w:val="18"/>
        </w:rPr>
        <w:t xml:space="preserve"> NO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</w:p>
    <w:p w14:paraId="6FE6328E" w14:textId="77777777" w:rsidR="006F1A2A" w:rsidRPr="00C713B1" w:rsidRDefault="006F1A2A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6D2E614D" w14:textId="77777777" w:rsidR="00974B3C" w:rsidRPr="00C713B1" w:rsidRDefault="00974B3C" w:rsidP="00974B3C">
      <w:pPr>
        <w:rPr>
          <w:rFonts w:ascii="Times New Roman" w:hAnsi="Times New Roman" w:cs="Times New Roman"/>
          <w:b/>
        </w:rPr>
      </w:pPr>
      <w:r w:rsidRPr="00C713B1">
        <w:rPr>
          <w:rFonts w:ascii="Times New Roman" w:hAnsi="Times New Roman" w:cs="Times New Roman"/>
          <w:b/>
        </w:rPr>
        <w:t xml:space="preserve">SEZ. </w:t>
      </w:r>
      <w:r w:rsidR="00813FFE" w:rsidRPr="00C713B1">
        <w:rPr>
          <w:rFonts w:ascii="Times New Roman" w:hAnsi="Times New Roman" w:cs="Times New Roman"/>
          <w:b/>
        </w:rPr>
        <w:t>B</w:t>
      </w:r>
      <w:r w:rsidRPr="00C713B1">
        <w:rPr>
          <w:rFonts w:ascii="Times New Roman" w:hAnsi="Times New Roman" w:cs="Times New Roman"/>
          <w:b/>
        </w:rPr>
        <w:t xml:space="preserve"> – </w:t>
      </w:r>
      <w:r w:rsidR="00801687" w:rsidRPr="00C713B1">
        <w:rPr>
          <w:rFonts w:ascii="Times New Roman" w:hAnsi="Times New Roman" w:cs="Times New Roman"/>
          <w:b/>
        </w:rPr>
        <w:t>D</w:t>
      </w:r>
      <w:r w:rsidRPr="00C713B1">
        <w:rPr>
          <w:rFonts w:ascii="Times New Roman" w:hAnsi="Times New Roman" w:cs="Times New Roman"/>
          <w:b/>
        </w:rPr>
        <w:t>ati anagrafici genitori/tutori: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D8342F" w:rsidRPr="00BF3102" w14:paraId="4C22F26C" w14:textId="77777777" w:rsidTr="00D8342F">
        <w:tc>
          <w:tcPr>
            <w:tcW w:w="10063" w:type="dxa"/>
          </w:tcPr>
          <w:p w14:paraId="2757C095" w14:textId="77777777" w:rsidR="000D2154" w:rsidRPr="00BF3102" w:rsidRDefault="000D2154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14:paraId="6C83E679" w14:textId="77777777" w:rsidR="00D8342F" w:rsidRPr="00BF3102" w:rsidRDefault="001D1C85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Padre </w:t>
            </w:r>
            <w:r w:rsidR="00A17367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185A84">
              <w:rPr>
                <w:b/>
                <w:sz w:val="20"/>
                <w:szCs w:val="20"/>
              </w:rPr>
            </w:r>
            <w:r w:rsidR="00185A84">
              <w:rPr>
                <w:b/>
                <w:sz w:val="20"/>
                <w:szCs w:val="20"/>
              </w:rPr>
              <w:fldChar w:fldCharType="separate"/>
            </w:r>
            <w:r w:rsidR="00A17367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A17367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185A84">
              <w:rPr>
                <w:b/>
                <w:sz w:val="20"/>
                <w:szCs w:val="20"/>
              </w:rPr>
            </w:r>
            <w:r w:rsidR="00185A84">
              <w:rPr>
                <w:b/>
                <w:sz w:val="20"/>
                <w:szCs w:val="20"/>
              </w:rPr>
              <w:fldChar w:fldCharType="separate"/>
            </w:r>
            <w:r w:rsidR="00A17367" w:rsidRPr="00BF3102">
              <w:rPr>
                <w:b/>
                <w:sz w:val="20"/>
                <w:szCs w:val="20"/>
              </w:rPr>
              <w:fldChar w:fldCharType="end"/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>(</w:t>
            </w:r>
            <w:r w:rsidRPr="00BF3102">
              <w:rPr>
                <w:rFonts w:cs="Times New Roman"/>
                <w:b/>
                <w:i/>
                <w:sz w:val="18"/>
                <w:szCs w:val="18"/>
              </w:rPr>
              <w:t>barrare</w:t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 xml:space="preserve"> la voce di interesse)</w:t>
            </w:r>
          </w:p>
          <w:p w14:paraId="1B2DA1B3" w14:textId="682CD8BC"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Cognome</w:t>
            </w:r>
            <w:r w:rsidR="00A17367">
              <w:rPr>
                <w:sz w:val="20"/>
                <w:szCs w:val="20"/>
              </w:rPr>
              <w:object w:dxaOrig="225" w:dyaOrig="225" w14:anchorId="548AA77F">
                <v:shape id="_x0000_i1158" type="#_x0000_t75" style="width:135.75pt;height:19.5pt" o:ole="">
                  <v:imagedata r:id="rId28" o:title=""/>
                </v:shape>
                <w:control r:id="rId54" w:name="TextBox221114" w:shapeid="_x0000_i1158"/>
              </w:object>
            </w:r>
            <w:r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A17367">
              <w:rPr>
                <w:sz w:val="20"/>
                <w:szCs w:val="20"/>
              </w:rPr>
              <w:object w:dxaOrig="225" w:dyaOrig="225" w14:anchorId="66489451">
                <v:shape id="_x0000_i1160" type="#_x0000_t75" style="width:135.75pt;height:19.5pt" o:ole="">
                  <v:imagedata r:id="rId28" o:title=""/>
                </v:shape>
                <w:control r:id="rId55" w:name="TextBox221115" w:shapeid="_x0000_i1160"/>
              </w:object>
            </w:r>
            <w:r w:rsidRPr="00BF3102">
              <w:rPr>
                <w:rFonts w:cs="Times New Roman"/>
                <w:sz w:val="20"/>
                <w:szCs w:val="20"/>
              </w:rPr>
              <w:t>nato il</w:t>
            </w:r>
            <w:r w:rsidR="00A17367">
              <w:rPr>
                <w:sz w:val="20"/>
                <w:szCs w:val="20"/>
              </w:rPr>
              <w:object w:dxaOrig="225" w:dyaOrig="225" w14:anchorId="096ED7D2">
                <v:shape id="_x0000_i1162" type="#_x0000_t75" style="width:102.75pt;height:19.5pt" o:ole="">
                  <v:imagedata r:id="rId32" o:title=""/>
                </v:shape>
                <w:control r:id="rId56" w:name="TextBox221131" w:shapeid="_x0000_i1162"/>
              </w:object>
            </w:r>
          </w:p>
          <w:p w14:paraId="40A11FAD" w14:textId="02ABC6C1" w:rsidR="00D8342F" w:rsidRPr="00BF3102" w:rsidRDefault="006F1A2A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Pr="00BF3102">
              <w:rPr>
                <w:rFonts w:cs="Times New Roman"/>
                <w:i/>
                <w:sz w:val="18"/>
                <w:szCs w:val="18"/>
              </w:rPr>
              <w:t>(comune)</w:t>
            </w:r>
            <w:r w:rsidR="00A17367">
              <w:rPr>
                <w:sz w:val="20"/>
                <w:szCs w:val="20"/>
              </w:rPr>
              <w:object w:dxaOrig="225" w:dyaOrig="225" w14:anchorId="7C5A5872">
                <v:shape id="_x0000_i1164" type="#_x0000_t75" style="width:114pt;height:19.5pt" o:ole="">
                  <v:imagedata r:id="rId34" o:title=""/>
                </v:shape>
                <w:control r:id="rId57" w:name="TextBox221141" w:shapeid="_x0000_i1164"/>
              </w:object>
            </w:r>
            <w:r w:rsidRPr="00BF3102">
              <w:rPr>
                <w:rFonts w:cs="Times New Roman"/>
                <w:i/>
                <w:sz w:val="18"/>
                <w:szCs w:val="18"/>
              </w:rPr>
              <w:t>(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provincia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A17367">
              <w:rPr>
                <w:sz w:val="20"/>
                <w:szCs w:val="20"/>
              </w:rPr>
              <w:object w:dxaOrig="225" w:dyaOrig="225" w14:anchorId="3100005B">
                <v:shape id="_x0000_i1166" type="#_x0000_t75" style="width:32.25pt;height:18pt" o:ole="">
                  <v:imagedata r:id="rId25" o:title=""/>
                </v:shape>
                <w:control r:id="rId58" w:name="TextBox3111" w:shapeid="_x0000_i1166"/>
              </w:object>
            </w:r>
            <w:r w:rsidRPr="00BF3102">
              <w:rPr>
                <w:rFonts w:cs="Times New Roman"/>
                <w:i/>
                <w:sz w:val="18"/>
                <w:szCs w:val="18"/>
              </w:rPr>
              <w:t>(s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tato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A17367">
              <w:rPr>
                <w:sz w:val="20"/>
                <w:szCs w:val="20"/>
              </w:rPr>
              <w:object w:dxaOrig="225" w:dyaOrig="225" w14:anchorId="681A6F1C">
                <v:shape id="_x0000_i1168" type="#_x0000_t75" style="width:90.75pt;height:18pt" o:ole="">
                  <v:imagedata r:id="rId59" o:title=""/>
                </v:shape>
                <w:control r:id="rId60" w:name="TextBox31222" w:shapeid="_x0000_i1168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="00D8342F" w:rsidRPr="00BF3102">
              <w:rPr>
                <w:rFonts w:cs="Times New Roman"/>
                <w:sz w:val="20"/>
                <w:szCs w:val="20"/>
              </w:rPr>
              <w:t>azionalità</w:t>
            </w:r>
            <w:r w:rsidR="00A17367">
              <w:rPr>
                <w:sz w:val="20"/>
                <w:szCs w:val="20"/>
              </w:rPr>
              <w:object w:dxaOrig="225" w:dyaOrig="225" w14:anchorId="59256D05">
                <v:shape id="_x0000_i1170" type="#_x0000_t75" style="width:75pt;height:18pt" o:ole="">
                  <v:imagedata r:id="rId61" o:title=""/>
                </v:shape>
                <w:control r:id="rId62" w:name="TextBox312221" w:shapeid="_x0000_i1170"/>
              </w:object>
            </w:r>
          </w:p>
          <w:p w14:paraId="00490CEA" w14:textId="740F4D40" w:rsidR="00087EFD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residente in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F3102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A17367">
              <w:rPr>
                <w:sz w:val="20"/>
                <w:szCs w:val="20"/>
              </w:rPr>
              <w:object w:dxaOrig="225" w:dyaOrig="225" w14:anchorId="0BD44F95">
                <v:shape id="_x0000_i1172" type="#_x0000_t75" style="width:238.5pt;height:19.5pt" o:ole="">
                  <v:imagedata r:id="rId63" o:title=""/>
                </v:shape>
                <w:control r:id="rId64" w:name="TextBox221151" w:shapeid="_x0000_i1172"/>
              </w:objec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="00EC127D" w:rsidRPr="00BF3102">
              <w:rPr>
                <w:rFonts w:cs="Times New Roman"/>
                <w:sz w:val="20"/>
                <w:szCs w:val="20"/>
              </w:rPr>
              <w:t>.</w:t>
            </w:r>
            <w:r w:rsidR="00A17367">
              <w:rPr>
                <w:sz w:val="20"/>
                <w:szCs w:val="20"/>
              </w:rPr>
              <w:object w:dxaOrig="225" w:dyaOrig="225" w14:anchorId="6AFDB6C8">
                <v:shape id="_x0000_i1174" type="#_x0000_t75" style="width:38.25pt;height:18pt" o:ole="">
                  <v:imagedata r:id="rId65" o:title=""/>
                </v:shape>
                <w:control r:id="rId66" w:name="TextBox3112" w:shapeid="_x0000_i1174"/>
              </w:object>
            </w:r>
            <w:r w:rsidR="00087EFD">
              <w:rPr>
                <w:rFonts w:cs="Times New Roman"/>
                <w:sz w:val="20"/>
                <w:szCs w:val="20"/>
              </w:rPr>
              <w:t>cap</w:t>
            </w:r>
            <w:r w:rsidR="00A17367">
              <w:rPr>
                <w:sz w:val="20"/>
                <w:szCs w:val="20"/>
              </w:rPr>
              <w:object w:dxaOrig="225" w:dyaOrig="225" w14:anchorId="225A0494">
                <v:shape id="_x0000_i1176" type="#_x0000_t75" style="width:47.25pt;height:18pt" o:ole="">
                  <v:imagedata r:id="rId39" o:title=""/>
                </v:shape>
                <w:control r:id="rId67" w:name="TextBox3123" w:shapeid="_x0000_i1176"/>
              </w:object>
            </w:r>
          </w:p>
          <w:p w14:paraId="0D81110D" w14:textId="67C5D96C" w:rsidR="00D8342F" w:rsidRPr="00BF3102" w:rsidRDefault="00465120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A17367">
              <w:rPr>
                <w:sz w:val="20"/>
                <w:szCs w:val="20"/>
              </w:rPr>
              <w:object w:dxaOrig="225" w:dyaOrig="225" w14:anchorId="726E6739">
                <v:shape id="_x0000_i1178" type="#_x0000_t75" style="width:116.25pt;height:18pt" o:ole="">
                  <v:imagedata r:id="rId44" o:title=""/>
                </v:shape>
                <w:control r:id="rId68" w:name="TextBox312211" w:shapeid="_x0000_i1178"/>
              </w:objec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A17367">
              <w:rPr>
                <w:sz w:val="20"/>
                <w:szCs w:val="20"/>
              </w:rPr>
              <w:object w:dxaOrig="225" w:dyaOrig="225" w14:anchorId="107ADE29">
                <v:shape id="_x0000_i1180" type="#_x0000_t75" style="width:32.25pt;height:18pt" o:ole="">
                  <v:imagedata r:id="rId25" o:title=""/>
                </v:shape>
                <w:control r:id="rId69" w:name="TextBox31111" w:shapeid="_x0000_i1180"/>
              </w:object>
            </w:r>
          </w:p>
          <w:p w14:paraId="2B77E15D" w14:textId="154AD984"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A17367">
              <w:rPr>
                <w:sz w:val="20"/>
                <w:szCs w:val="20"/>
              </w:rPr>
              <w:object w:dxaOrig="225" w:dyaOrig="225" w14:anchorId="54A98676">
                <v:shape id="_x0000_i1182" type="#_x0000_t75" style="width:135.75pt;height:19.5pt" o:ole="">
                  <v:imagedata r:id="rId28" o:title=""/>
                </v:shape>
                <w:control r:id="rId70" w:name="TextBox221116" w:shapeid="_x0000_i1182"/>
              </w:object>
            </w:r>
            <w:r w:rsidRPr="00BF3102">
              <w:rPr>
                <w:rFonts w:cs="Times New Roman"/>
                <w:sz w:val="20"/>
                <w:szCs w:val="20"/>
              </w:rPr>
              <w:t xml:space="preserve">tel.casa </w:t>
            </w:r>
            <w:r w:rsidR="00A17367">
              <w:rPr>
                <w:sz w:val="20"/>
                <w:szCs w:val="20"/>
              </w:rPr>
              <w:object w:dxaOrig="225" w:dyaOrig="225" w14:anchorId="06984638">
                <v:shape id="_x0000_i1184" type="#_x0000_t75" style="width:119.25pt;height:18pt" o:ole="">
                  <v:imagedata r:id="rId42" o:title=""/>
                </v:shape>
                <w:control r:id="rId71" w:name="TextBox31223" w:shapeid="_x0000_i1184"/>
              </w:object>
            </w:r>
            <w:r w:rsidRPr="00BF3102">
              <w:rPr>
                <w:rFonts w:cs="Times New Roman"/>
                <w:sz w:val="20"/>
                <w:szCs w:val="20"/>
              </w:rPr>
              <w:t>cell.</w:t>
            </w:r>
            <w:r w:rsidR="00A17367">
              <w:rPr>
                <w:sz w:val="20"/>
                <w:szCs w:val="20"/>
              </w:rPr>
              <w:object w:dxaOrig="225" w:dyaOrig="225" w14:anchorId="1ACA94A8">
                <v:shape id="_x0000_i1186" type="#_x0000_t75" style="width:116.25pt;height:18pt" o:ole="">
                  <v:imagedata r:id="rId44" o:title=""/>
                </v:shape>
                <w:control r:id="rId72" w:name="TextBox312212" w:shapeid="_x0000_i1186"/>
              </w:object>
            </w:r>
          </w:p>
          <w:p w14:paraId="310D7320" w14:textId="3E4B95DD" w:rsidR="00D8342F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A17367">
              <w:rPr>
                <w:sz w:val="20"/>
                <w:szCs w:val="20"/>
              </w:rPr>
              <w:object w:dxaOrig="225" w:dyaOrig="225" w14:anchorId="68B5C15A">
                <v:shape id="_x0000_i1188" type="#_x0000_t75" style="width:225.75pt;height:19.5pt" o:ole="">
                  <v:imagedata r:id="rId46" o:title=""/>
                </v:shape>
                <w:control r:id="rId73" w:name="TextBox22121" w:shapeid="_x0000_i1188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A17367">
              <w:rPr>
                <w:sz w:val="20"/>
                <w:szCs w:val="20"/>
              </w:rPr>
              <w:object w:dxaOrig="225" w:dyaOrig="225" w14:anchorId="1FC78F1C">
                <v:shape id="_x0000_i1190" type="#_x0000_t75" style="width:154.5pt;height:19.5pt" o:ole="">
                  <v:imagedata r:id="rId48" o:title=""/>
                </v:shape>
                <w:control r:id="rId74" w:name="TextBox2211111" w:shapeid="_x0000_i1190"/>
              </w:object>
            </w:r>
          </w:p>
          <w:p w14:paraId="6C066378" w14:textId="77777777" w:rsidR="000D2154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2154" w:rsidRPr="00BF3102" w14:paraId="02B44FF7" w14:textId="77777777" w:rsidTr="009E6EAC">
        <w:trPr>
          <w:trHeight w:val="3251"/>
        </w:trPr>
        <w:tc>
          <w:tcPr>
            <w:tcW w:w="10063" w:type="dxa"/>
          </w:tcPr>
          <w:p w14:paraId="73BAEE93" w14:textId="77777777" w:rsidR="000D2154" w:rsidRPr="00BF3102" w:rsidRDefault="000D2154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14:paraId="655F7955" w14:textId="77777777" w:rsidR="000D2154" w:rsidRPr="00BF3102" w:rsidRDefault="001D1C85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Madre </w:t>
            </w:r>
            <w:r w:rsidR="00A17367" w:rsidRPr="00BF31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185A84">
              <w:rPr>
                <w:b/>
                <w:sz w:val="20"/>
                <w:szCs w:val="20"/>
              </w:rPr>
            </w:r>
            <w:r w:rsidR="00185A84">
              <w:rPr>
                <w:b/>
                <w:sz w:val="20"/>
                <w:szCs w:val="20"/>
              </w:rPr>
              <w:fldChar w:fldCharType="separate"/>
            </w:r>
            <w:r w:rsidR="00A17367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A17367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185A84">
              <w:rPr>
                <w:b/>
                <w:sz w:val="20"/>
                <w:szCs w:val="20"/>
              </w:rPr>
            </w:r>
            <w:r w:rsidR="00185A84">
              <w:rPr>
                <w:b/>
                <w:sz w:val="20"/>
                <w:szCs w:val="20"/>
              </w:rPr>
              <w:fldChar w:fldCharType="separate"/>
            </w:r>
            <w:r w:rsidR="00A17367" w:rsidRPr="00BF3102">
              <w:rPr>
                <w:b/>
                <w:sz w:val="20"/>
                <w:szCs w:val="20"/>
              </w:rPr>
              <w:fldChar w:fldCharType="end"/>
            </w:r>
            <w:r w:rsidRPr="00654008">
              <w:rPr>
                <w:rFonts w:cs="Times New Roman"/>
                <w:b/>
                <w:i/>
                <w:sz w:val="18"/>
                <w:szCs w:val="18"/>
              </w:rPr>
              <w:t>(barrare la voce di interesse)</w:t>
            </w:r>
          </w:p>
          <w:p w14:paraId="1ABE9C81" w14:textId="7374632B" w:rsidR="000D2154" w:rsidRPr="00BF3102" w:rsidRDefault="006B0C02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Cognome </w:t>
            </w:r>
            <w:r w:rsidR="00A17367">
              <w:rPr>
                <w:sz w:val="20"/>
                <w:szCs w:val="20"/>
              </w:rPr>
              <w:object w:dxaOrig="225" w:dyaOrig="225" w14:anchorId="45C9F0D9">
                <v:shape id="_x0000_i1192" type="#_x0000_t75" style="width:154.5pt;height:14.25pt" o:ole="">
                  <v:imagedata r:id="rId75" o:title=""/>
                </v:shape>
                <w:control r:id="rId76" w:name="TextBox2211112" w:shapeid="_x0000_i1192"/>
              </w:object>
            </w:r>
            <w:r w:rsidR="000D2154"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A17367">
              <w:rPr>
                <w:sz w:val="20"/>
                <w:szCs w:val="20"/>
              </w:rPr>
              <w:object w:dxaOrig="225" w:dyaOrig="225" w14:anchorId="6F29A034">
                <v:shape id="_x0000_i1194" type="#_x0000_t75" style="width:154.5pt;height:19.5pt" o:ole="">
                  <v:imagedata r:id="rId48" o:title=""/>
                </v:shape>
                <w:control r:id="rId77" w:name="TextBox2211113" w:shapeid="_x0000_i1194"/>
              </w:object>
            </w:r>
            <w:r w:rsidR="000D2154" w:rsidRPr="00BF3102">
              <w:rPr>
                <w:rFonts w:cs="Times New Roman"/>
                <w:sz w:val="20"/>
                <w:szCs w:val="20"/>
              </w:rPr>
              <w:t>nato il</w:t>
            </w:r>
            <w:r w:rsidR="00A17367">
              <w:rPr>
                <w:sz w:val="20"/>
                <w:szCs w:val="20"/>
              </w:rPr>
              <w:object w:dxaOrig="225" w:dyaOrig="225" w14:anchorId="2AF3CFE5">
                <v:shape id="_x0000_i1196" type="#_x0000_t75" style="width:82.5pt;height:18pt" o:ole="">
                  <v:imagedata r:id="rId78" o:title=""/>
                </v:shape>
                <w:control r:id="rId79" w:name="TextBox3124" w:shapeid="_x0000_i1196"/>
              </w:object>
            </w:r>
          </w:p>
          <w:p w14:paraId="1D86C68D" w14:textId="4F61F001"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(comune)</w:t>
            </w:r>
            <w:r w:rsidR="00A17367">
              <w:rPr>
                <w:sz w:val="20"/>
                <w:szCs w:val="20"/>
              </w:rPr>
              <w:object w:dxaOrig="225" w:dyaOrig="225" w14:anchorId="667B5855">
                <v:shape id="_x0000_i1198" type="#_x0000_t75" style="width:93.75pt;height:18pt" o:ole="">
                  <v:imagedata r:id="rId80" o:title=""/>
                </v:shape>
                <w:control r:id="rId81" w:name="TextBox3125" w:shapeid="_x0000_i1198"/>
              </w:objec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(provincia)</w:t>
            </w:r>
            <w:r w:rsidR="00A17367">
              <w:rPr>
                <w:sz w:val="20"/>
                <w:szCs w:val="20"/>
              </w:rPr>
              <w:object w:dxaOrig="225" w:dyaOrig="225" w14:anchorId="24F8B469">
                <v:shape id="_x0000_i1200" type="#_x0000_t75" style="width:32.25pt;height:18pt" o:ole="">
                  <v:imagedata r:id="rId25" o:title=""/>
                </v:shape>
                <w:control r:id="rId82" w:name="TextBox32" w:shapeid="_x0000_i1200"/>
              </w:objec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(stato)</w:t>
            </w:r>
            <w:r w:rsidR="00A17367">
              <w:rPr>
                <w:sz w:val="20"/>
                <w:szCs w:val="20"/>
              </w:rPr>
              <w:object w:dxaOrig="225" w:dyaOrig="225" w14:anchorId="742DD976">
                <v:shape id="_x0000_i1202" type="#_x0000_t75" style="width:61.5pt;height:18pt" o:ole="">
                  <v:imagedata r:id="rId83" o:title=""/>
                </v:shape>
                <w:control r:id="rId84" w:name="TextBox33" w:shapeid="_x0000_i1202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Pr="00BF3102">
              <w:rPr>
                <w:rFonts w:cs="Times New Roman"/>
                <w:sz w:val="20"/>
                <w:szCs w:val="20"/>
              </w:rPr>
              <w:t>azionalità</w:t>
            </w:r>
            <w:r w:rsidR="00A17367">
              <w:rPr>
                <w:sz w:val="20"/>
                <w:szCs w:val="20"/>
              </w:rPr>
              <w:object w:dxaOrig="225" w:dyaOrig="225" w14:anchorId="1DFC8259">
                <v:shape id="_x0000_i1204" type="#_x0000_t75" style="width:128.25pt;height:18pt" o:ole="">
                  <v:imagedata r:id="rId85" o:title=""/>
                </v:shape>
                <w:control r:id="rId86" w:name="TextBox34" w:shapeid="_x0000_i1204"/>
              </w:object>
            </w:r>
          </w:p>
          <w:p w14:paraId="567BBFDA" w14:textId="2E605814" w:rsidR="00087EFD" w:rsidRDefault="00EC127D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residente </w:t>
            </w:r>
            <w:r w:rsidR="00A63F53" w:rsidRPr="00BF3102">
              <w:rPr>
                <w:rFonts w:cs="Times New Roman"/>
                <w:sz w:val="20"/>
                <w:szCs w:val="20"/>
              </w:rPr>
              <w:t xml:space="preserve">in 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A36F3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)</w:t>
            </w:r>
            <w:r w:rsidR="00A17367">
              <w:rPr>
                <w:sz w:val="20"/>
                <w:szCs w:val="20"/>
              </w:rPr>
              <w:object w:dxaOrig="225" w:dyaOrig="225" w14:anchorId="7B215B2F">
                <v:shape id="_x0000_i1206" type="#_x0000_t75" style="width:237pt;height:19.5pt" o:ole="">
                  <v:imagedata r:id="rId87" o:title=""/>
                </v:shape>
                <w:control r:id="rId88" w:name="TextBox221152" w:shapeid="_x0000_i1206"/>
              </w:objec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Pr="00BF3102">
              <w:rPr>
                <w:rFonts w:cs="Times New Roman"/>
                <w:sz w:val="20"/>
                <w:szCs w:val="20"/>
              </w:rPr>
              <w:t>.</w:t>
            </w:r>
            <w:r w:rsidR="00A17367">
              <w:rPr>
                <w:sz w:val="20"/>
                <w:szCs w:val="20"/>
              </w:rPr>
              <w:object w:dxaOrig="225" w:dyaOrig="225" w14:anchorId="49B40585">
                <v:shape id="_x0000_i1208" type="#_x0000_t75" style="width:32.25pt;height:18pt" o:ole="">
                  <v:imagedata r:id="rId25" o:title=""/>
                </v:shape>
                <w:control r:id="rId89" w:name="TextBox35" w:shapeid="_x0000_i1208"/>
              </w:object>
            </w:r>
            <w:r w:rsidR="00087EFD">
              <w:rPr>
                <w:rFonts w:cs="Times New Roman"/>
                <w:sz w:val="20"/>
                <w:szCs w:val="20"/>
              </w:rPr>
              <w:t>cap</w:t>
            </w:r>
            <w:r w:rsidR="00A17367">
              <w:rPr>
                <w:sz w:val="20"/>
                <w:szCs w:val="20"/>
              </w:rPr>
              <w:object w:dxaOrig="225" w:dyaOrig="225" w14:anchorId="1A44AB71">
                <v:shape id="_x0000_i1210" type="#_x0000_t75" style="width:69.75pt;height:18pt" o:ole="">
                  <v:imagedata r:id="rId90" o:title=""/>
                </v:shape>
                <w:control r:id="rId91" w:name="TextBox3126" w:shapeid="_x0000_i1210"/>
              </w:object>
            </w:r>
          </w:p>
          <w:p w14:paraId="647BE39D" w14:textId="3418E778" w:rsidR="00EC127D" w:rsidRPr="00BF3102" w:rsidRDefault="00465120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A17367">
              <w:rPr>
                <w:sz w:val="20"/>
                <w:szCs w:val="20"/>
              </w:rPr>
              <w:object w:dxaOrig="225" w:dyaOrig="225" w14:anchorId="5771C5A5">
                <v:shape id="_x0000_i1212" type="#_x0000_t75" style="width:128.25pt;height:18pt" o:ole="">
                  <v:imagedata r:id="rId85" o:title=""/>
                </v:shape>
                <w:control r:id="rId92" w:name="TextBox341" w:shapeid="_x0000_i1212"/>
              </w:objec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A17367">
              <w:rPr>
                <w:sz w:val="20"/>
                <w:szCs w:val="20"/>
              </w:rPr>
              <w:object w:dxaOrig="225" w:dyaOrig="225" w14:anchorId="42B8429A">
                <v:shape id="_x0000_i1214" type="#_x0000_t75" style="width:71.25pt;height:18pt" o:ole="">
                  <v:imagedata r:id="rId93" o:title=""/>
                </v:shape>
                <w:control r:id="rId94" w:name="TextBox342" w:shapeid="_x0000_i1214"/>
              </w:object>
            </w:r>
          </w:p>
          <w:p w14:paraId="7FD7DA91" w14:textId="546FDF12"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A17367">
              <w:rPr>
                <w:sz w:val="20"/>
                <w:szCs w:val="20"/>
              </w:rPr>
              <w:object w:dxaOrig="225" w:dyaOrig="225" w14:anchorId="31DFEADC">
                <v:shape id="_x0000_i1216" type="#_x0000_t75" style="width:149.25pt;height:18pt" o:ole="">
                  <v:imagedata r:id="rId95" o:title=""/>
                </v:shape>
                <w:control r:id="rId96" w:name="TextBox343" w:shapeid="_x0000_i1216"/>
              </w:object>
            </w:r>
            <w:r w:rsidRPr="00BF3102">
              <w:rPr>
                <w:rFonts w:cs="Times New Roman"/>
                <w:sz w:val="20"/>
                <w:szCs w:val="20"/>
              </w:rPr>
              <w:t xml:space="preserve">tel.casa </w:t>
            </w:r>
            <w:r w:rsidR="00A17367">
              <w:rPr>
                <w:sz w:val="20"/>
                <w:szCs w:val="20"/>
              </w:rPr>
              <w:object w:dxaOrig="225" w:dyaOrig="225" w14:anchorId="7641B663">
                <v:shape id="_x0000_i1218" type="#_x0000_t75" style="width:102.75pt;height:18pt" o:ole="">
                  <v:imagedata r:id="rId97" o:title=""/>
                </v:shape>
                <w:control r:id="rId98" w:name="TextBox344" w:shapeid="_x0000_i1218"/>
              </w:object>
            </w:r>
            <w:r w:rsidRPr="00BF3102">
              <w:rPr>
                <w:rFonts w:cs="Times New Roman"/>
                <w:sz w:val="20"/>
                <w:szCs w:val="20"/>
              </w:rPr>
              <w:t>cell.</w:t>
            </w:r>
            <w:r w:rsidR="00A17367">
              <w:rPr>
                <w:sz w:val="20"/>
                <w:szCs w:val="20"/>
              </w:rPr>
              <w:object w:dxaOrig="225" w:dyaOrig="225" w14:anchorId="51FEE435">
                <v:shape id="_x0000_i1220" type="#_x0000_t75" style="width:108pt;height:18pt" o:ole="">
                  <v:imagedata r:id="rId99" o:title=""/>
                </v:shape>
                <w:control r:id="rId100" w:name="TextBox345" w:shapeid="_x0000_i1220"/>
              </w:object>
            </w:r>
          </w:p>
          <w:p w14:paraId="16E8F965" w14:textId="4110AC17" w:rsidR="000D2154" w:rsidRPr="00BF3102" w:rsidRDefault="000D2154" w:rsidP="009E6EAC">
            <w:pPr>
              <w:tabs>
                <w:tab w:val="left" w:pos="1701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A17367">
              <w:rPr>
                <w:sz w:val="20"/>
                <w:szCs w:val="20"/>
              </w:rPr>
              <w:object w:dxaOrig="225" w:dyaOrig="225" w14:anchorId="3A85A2FD">
                <v:shape id="_x0000_i1222" type="#_x0000_t75" style="width:262.5pt;height:19.5pt" o:ole="">
                  <v:imagedata r:id="rId101" o:title=""/>
                </v:shape>
                <w:control r:id="rId102" w:name="TextBox22122" w:shapeid="_x0000_i1222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A17367">
              <w:rPr>
                <w:sz w:val="20"/>
                <w:szCs w:val="20"/>
              </w:rPr>
              <w:object w:dxaOrig="225" w:dyaOrig="225" w14:anchorId="33CAA6AB">
                <v:shape id="_x0000_i1224" type="#_x0000_t75" style="width:139.5pt;height:18pt" o:ole="">
                  <v:imagedata r:id="rId103" o:title=""/>
                </v:shape>
                <w:control r:id="rId104" w:name="TextBox312213" w:shapeid="_x0000_i1224"/>
              </w:object>
            </w:r>
          </w:p>
        </w:tc>
      </w:tr>
    </w:tbl>
    <w:p w14:paraId="5A6C7A04" w14:textId="77777777" w:rsidR="00D8342F" w:rsidRPr="00C713B1" w:rsidRDefault="00D8342F" w:rsidP="00974B3C">
      <w:pPr>
        <w:rPr>
          <w:rFonts w:cs="Times New Roman"/>
          <w:b/>
          <w:sz w:val="16"/>
          <w:szCs w:val="16"/>
        </w:rPr>
      </w:pPr>
    </w:p>
    <w:p w14:paraId="0E91C9A5" w14:textId="77777777" w:rsidR="00801687" w:rsidRPr="00C713B1" w:rsidRDefault="000D2154" w:rsidP="00974B3C">
      <w:pPr>
        <w:rPr>
          <w:rFonts w:ascii="Times New Roman" w:hAnsi="Times New Roman" w:cs="Times New Roman"/>
          <w:b/>
        </w:rPr>
      </w:pPr>
      <w:r w:rsidRPr="00C713B1">
        <w:rPr>
          <w:rFonts w:ascii="Times New Roman" w:hAnsi="Times New Roman" w:cs="Times New Roman"/>
          <w:b/>
        </w:rPr>
        <w:t xml:space="preserve">SEZ. </w:t>
      </w:r>
      <w:r w:rsidR="00813FFE" w:rsidRPr="00C713B1">
        <w:rPr>
          <w:rFonts w:ascii="Times New Roman" w:hAnsi="Times New Roman" w:cs="Times New Roman"/>
          <w:b/>
        </w:rPr>
        <w:t>C</w:t>
      </w:r>
      <w:r w:rsidRPr="00C713B1">
        <w:rPr>
          <w:rFonts w:ascii="Times New Roman" w:hAnsi="Times New Roman" w:cs="Times New Roman"/>
          <w:b/>
        </w:rPr>
        <w:t xml:space="preserve"> – Nucleo familiare convivente:</w:t>
      </w:r>
    </w:p>
    <w:tbl>
      <w:tblPr>
        <w:tblStyle w:val="Grigliatabella"/>
        <w:tblW w:w="104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93"/>
        <w:gridCol w:w="2752"/>
        <w:gridCol w:w="2752"/>
        <w:gridCol w:w="2039"/>
      </w:tblGrid>
      <w:tr w:rsidR="00427F2D" w:rsidRPr="006F1A2A" w14:paraId="653A1E4B" w14:textId="77777777" w:rsidTr="00C713B1">
        <w:trPr>
          <w:trHeight w:val="226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9F16F6C" w14:textId="77777777"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Cognome e Nome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E4C49B8" w14:textId="77777777"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Luogo di nascita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1FB4D643" w14:textId="77777777"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Data di nascita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78C8794" w14:textId="77777777"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Grado di Parentela</w:t>
            </w:r>
          </w:p>
        </w:tc>
      </w:tr>
      <w:tr w:rsidR="00427F2D" w:rsidRPr="006F1A2A" w14:paraId="60CC6B7C" w14:textId="77777777" w:rsidTr="00C713B1">
        <w:trPr>
          <w:trHeight w:val="30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1A901E2" w14:textId="5D741DD6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0068B109">
                <v:shape id="_x0000_i1226" type="#_x0000_t75" style="width:129pt;height:18pt" o:ole="">
                  <v:imagedata r:id="rId105" o:title=""/>
                </v:shape>
                <w:control r:id="rId106" w:name="TextBox3421" w:shapeid="_x0000_i1226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BB9FE63" w14:textId="543D9877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4B5C619D">
                <v:shape id="_x0000_i1228" type="#_x0000_t75" style="width:129pt;height:18pt" o:ole="">
                  <v:imagedata r:id="rId105" o:title=""/>
                </v:shape>
                <w:control r:id="rId107" w:name="TextBox34214" w:shapeid="_x0000_i1228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960FA27" w14:textId="618E90DB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3219987B">
                <v:shape id="_x0000_i1230" type="#_x0000_t75" style="width:129pt;height:18pt" o:ole="">
                  <v:imagedata r:id="rId105" o:title=""/>
                </v:shape>
                <w:control r:id="rId108" w:name="TextBox34218" w:shapeid="_x0000_i1230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8697578" w14:textId="19AA522C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1AFB83BF">
                <v:shape id="_x0000_i1232" type="#_x0000_t75" style="width:88.5pt;height:18pt" o:ole="">
                  <v:imagedata r:id="rId109" o:title=""/>
                </v:shape>
                <w:control r:id="rId110" w:name="TextBox1" w:shapeid="_x0000_i1232"/>
              </w:object>
            </w:r>
          </w:p>
        </w:tc>
      </w:tr>
      <w:tr w:rsidR="00427F2D" w:rsidRPr="006F1A2A" w14:paraId="70B2EE79" w14:textId="77777777" w:rsidTr="00C713B1">
        <w:trPr>
          <w:trHeight w:val="30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D446DA8" w14:textId="79305B3B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3DFA00CA">
                <v:shape id="_x0000_i1234" type="#_x0000_t75" style="width:129pt;height:18pt" o:ole="">
                  <v:imagedata r:id="rId105" o:title=""/>
                </v:shape>
                <w:control r:id="rId111" w:name="TextBox34211" w:shapeid="_x0000_i1234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52F984D" w14:textId="7E25B1B0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3AFD2D62">
                <v:shape id="_x0000_i1236" type="#_x0000_t75" style="width:129pt;height:18pt" o:ole="">
                  <v:imagedata r:id="rId105" o:title=""/>
                </v:shape>
                <w:control r:id="rId112" w:name="TextBox34215" w:shapeid="_x0000_i1236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DF2ACBE" w14:textId="72559547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1DC2E6F0">
                <v:shape id="_x0000_i1238" type="#_x0000_t75" style="width:129pt;height:18pt" o:ole="">
                  <v:imagedata r:id="rId105" o:title=""/>
                </v:shape>
                <w:control r:id="rId113" w:name="TextBox34219" w:shapeid="_x0000_i1238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1D9EF03" w14:textId="44B3FFB2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592252F6">
                <v:shape id="_x0000_i1240" type="#_x0000_t75" style="width:88.5pt;height:18pt" o:ole="">
                  <v:imagedata r:id="rId109" o:title=""/>
                </v:shape>
                <w:control r:id="rId114" w:name="TextBox11" w:shapeid="_x0000_i1240"/>
              </w:object>
            </w:r>
          </w:p>
        </w:tc>
      </w:tr>
      <w:tr w:rsidR="00427F2D" w:rsidRPr="006F1A2A" w14:paraId="3F5B6E92" w14:textId="77777777" w:rsidTr="00C713B1">
        <w:trPr>
          <w:trHeight w:val="30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B73947E" w14:textId="1F76CF81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14D5960A">
                <v:shape id="_x0000_i1242" type="#_x0000_t75" style="width:129pt;height:18pt" o:ole="">
                  <v:imagedata r:id="rId105" o:title=""/>
                </v:shape>
                <w:control r:id="rId115" w:name="TextBox34212" w:shapeid="_x0000_i1242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C14550E" w14:textId="2C7B0F3F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60E9BBF9">
                <v:shape id="_x0000_i1244" type="#_x0000_t75" style="width:129pt;height:18pt" o:ole="">
                  <v:imagedata r:id="rId105" o:title=""/>
                </v:shape>
                <w:control r:id="rId116" w:name="TextBox34216" w:shapeid="_x0000_i1244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30FC529" w14:textId="389ADC31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 w14:anchorId="01DD1E18">
                <v:shape id="_x0000_i1246" type="#_x0000_t75" style="width:129pt;height:18pt" o:ole="">
                  <v:imagedata r:id="rId105" o:title=""/>
                </v:shape>
                <w:control r:id="rId117" w:name="TextBox342110" w:shapeid="_x0000_i1246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F0BB63F" w14:textId="19796C28" w:rsidR="00427F2D" w:rsidRPr="006F1A2A" w:rsidRDefault="00A17367" w:rsidP="00974B3C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1AD84202">
                <v:shape id="_x0000_i1248" type="#_x0000_t75" style="width:88.5pt;height:18pt" o:ole="">
                  <v:imagedata r:id="rId109" o:title=""/>
                </v:shape>
                <w:control r:id="rId118" w:name="TextBox12" w:shapeid="_x0000_i1248"/>
              </w:object>
            </w:r>
          </w:p>
        </w:tc>
      </w:tr>
      <w:tr w:rsidR="00427F2D" w:rsidRPr="006F1A2A" w14:paraId="1D7EA3A5" w14:textId="77777777" w:rsidTr="00C713B1">
        <w:trPr>
          <w:trHeight w:val="80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1ADAF28" w14:textId="77777777" w:rsidR="00427F2D" w:rsidRPr="00C713B1" w:rsidRDefault="00427F2D" w:rsidP="00974B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F255C62" w14:textId="77777777" w:rsidR="00427F2D" w:rsidRPr="00C713B1" w:rsidRDefault="00427F2D" w:rsidP="00974B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756070D" w14:textId="77777777"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A59437C" w14:textId="77777777" w:rsidR="00427F2D" w:rsidRPr="006F1A2A" w:rsidRDefault="00427F2D" w:rsidP="00974B3C">
            <w:pPr>
              <w:rPr>
                <w:rFonts w:cs="Times New Roman"/>
              </w:rPr>
            </w:pPr>
          </w:p>
        </w:tc>
      </w:tr>
    </w:tbl>
    <w:p w14:paraId="1E58C23E" w14:textId="77777777" w:rsidR="00427F2D" w:rsidRDefault="00427F2D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>I Genitori sono tenuti a comunicare alla Scuola eventuali modifiche dei propri dati.</w:t>
      </w:r>
    </w:p>
    <w:p w14:paraId="4E207B12" w14:textId="77777777" w:rsidR="00C713B1" w:rsidRPr="00C713B1" w:rsidRDefault="00C713B1" w:rsidP="00974B3C">
      <w:pPr>
        <w:rPr>
          <w:rFonts w:cs="Times New Roman"/>
          <w:sz w:val="16"/>
          <w:szCs w:val="16"/>
        </w:rPr>
      </w:pPr>
    </w:p>
    <w:p w14:paraId="4F1E445E" w14:textId="532D2267" w:rsidR="00813FFE" w:rsidRPr="009E6EAC" w:rsidRDefault="00F90A9B" w:rsidP="00813FFE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 sottoscritti </w:t>
      </w:r>
      <w:r w:rsidR="00A17367">
        <w:rPr>
          <w:sz w:val="20"/>
          <w:szCs w:val="20"/>
        </w:rPr>
        <w:object w:dxaOrig="225" w:dyaOrig="225" w14:anchorId="7568FE8C">
          <v:shape id="_x0000_i1250" type="#_x0000_t75" style="width:211.5pt;height:18pt" o:ole="">
            <v:imagedata r:id="rId119" o:title=""/>
          </v:shape>
          <w:control r:id="rId120" w:name="TextBox3421171" w:shapeid="_x0000_i1250"/>
        </w:object>
      </w:r>
      <w:r w:rsidR="008C4E53">
        <w:rPr>
          <w:rFonts w:cs="Times New Roman"/>
          <w:sz w:val="18"/>
          <w:szCs w:val="18"/>
        </w:rPr>
        <w:t xml:space="preserve"> e </w:t>
      </w:r>
      <w:r w:rsidR="00A17367">
        <w:rPr>
          <w:sz w:val="20"/>
          <w:szCs w:val="20"/>
        </w:rPr>
        <w:object w:dxaOrig="225" w:dyaOrig="225" w14:anchorId="57FA3E10">
          <v:shape id="_x0000_i1252" type="#_x0000_t75" style="width:211.5pt;height:18pt" o:ole="">
            <v:imagedata r:id="rId119" o:title=""/>
          </v:shape>
          <w:control r:id="rId121" w:name="TextBox342117" w:shapeid="_x0000_i1252"/>
        </w:object>
      </w:r>
      <w:r>
        <w:rPr>
          <w:rFonts w:cs="Times New Roman"/>
          <w:sz w:val="18"/>
          <w:szCs w:val="18"/>
        </w:rPr>
        <w:t>autorizzano il trattamento dei dati personali forniti che saranno utilizzati dalla scuola ai sensi del Reg. UE n. 679/2016</w:t>
      </w:r>
    </w:p>
    <w:p w14:paraId="5731BA64" w14:textId="77777777" w:rsidR="00813FFE" w:rsidRPr="00C713B1" w:rsidRDefault="00813FFE" w:rsidP="00813FFE">
      <w:pPr>
        <w:rPr>
          <w:rFonts w:ascii="Times New Roman" w:hAnsi="Times New Roman" w:cs="Times New Roman"/>
          <w:b/>
        </w:rPr>
      </w:pPr>
      <w:r w:rsidRPr="00C713B1">
        <w:rPr>
          <w:rFonts w:ascii="Times New Roman" w:hAnsi="Times New Roman" w:cs="Times New Roman"/>
          <w:b/>
        </w:rPr>
        <w:t>SEZ. D – Autorizzazioni dei genitori alla scuola:</w:t>
      </w:r>
    </w:p>
    <w:p w14:paraId="29C86BEA" w14:textId="77777777" w:rsidR="00813FFE" w:rsidRPr="00C713B1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6"/>
          <w:szCs w:val="16"/>
        </w:rPr>
      </w:pPr>
    </w:p>
    <w:p w14:paraId="08E0C4D5" w14:textId="694E1131" w:rsidR="00813FFE" w:rsidRPr="00C713B1" w:rsidRDefault="00813FFE" w:rsidP="00C713B1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dichiaro/iamo di aver preso visione sul sito della scuola del Regolamento d’Istituto, del Patto di corresponsabilità e dell’informativa sulla sicurezza di cui al DL</w:t>
      </w:r>
      <w:r>
        <w:rPr>
          <w:b/>
          <w:sz w:val="18"/>
          <w:szCs w:val="18"/>
        </w:rPr>
        <w:t>g</w:t>
      </w:r>
      <w:r w:rsidRPr="006F1A2A">
        <w:rPr>
          <w:b/>
          <w:sz w:val="18"/>
          <w:szCs w:val="18"/>
        </w:rPr>
        <w:t xml:space="preserve">s n. 81/2008SI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6"/>
      <w:r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  <w:bookmarkEnd w:id="14"/>
      <w:r w:rsidRPr="006F1A2A">
        <w:rPr>
          <w:b/>
          <w:sz w:val="18"/>
          <w:szCs w:val="18"/>
        </w:rPr>
        <w:t xml:space="preserve">      NO</w:t>
      </w:r>
      <w:r w:rsidR="00A17367" w:rsidRPr="006F1A2A">
        <w:rPr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17"/>
      <w:r w:rsidRPr="006F1A2A">
        <w:rPr>
          <w:sz w:val="18"/>
          <w:szCs w:val="18"/>
        </w:rPr>
        <w:instrText xml:space="preserve"> FORMCHECKBOX </w:instrText>
      </w:r>
      <w:r w:rsidR="00185A84">
        <w:rPr>
          <w:sz w:val="18"/>
          <w:szCs w:val="18"/>
        </w:rPr>
      </w:r>
      <w:r w:rsidR="00185A84">
        <w:rPr>
          <w:sz w:val="18"/>
          <w:szCs w:val="18"/>
        </w:rPr>
        <w:fldChar w:fldCharType="separate"/>
      </w:r>
      <w:r w:rsidR="00A17367" w:rsidRPr="006F1A2A">
        <w:rPr>
          <w:sz w:val="18"/>
          <w:szCs w:val="18"/>
        </w:rPr>
        <w:fldChar w:fldCharType="end"/>
      </w:r>
      <w:bookmarkEnd w:id="15"/>
    </w:p>
    <w:p w14:paraId="31EBC42B" w14:textId="5A2B04EA" w:rsidR="00813FFE" w:rsidRPr="00C713B1" w:rsidRDefault="00813FFE" w:rsidP="00C713B1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autorizzo/iamo la scuola a comunicare l’indirizzo e</w:t>
      </w:r>
      <w:r w:rsidR="00C713B1">
        <w:rPr>
          <w:b/>
          <w:sz w:val="18"/>
          <w:szCs w:val="18"/>
        </w:rPr>
        <w:t>-</w:t>
      </w:r>
      <w:r w:rsidRPr="006F1A2A">
        <w:rPr>
          <w:b/>
          <w:sz w:val="18"/>
          <w:szCs w:val="18"/>
        </w:rPr>
        <w:t xml:space="preserve">mail (madre/padre) al rappresentante di classe dei genitori per comunicazioni relative alla classe     SI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18"/>
      <w:r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  <w:bookmarkEnd w:id="16"/>
      <w:r w:rsidRPr="006F1A2A">
        <w:rPr>
          <w:b/>
          <w:sz w:val="18"/>
          <w:szCs w:val="18"/>
        </w:rPr>
        <w:t xml:space="preserve"> NO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ontrollo19"/>
      <w:r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  <w:bookmarkEnd w:id="17"/>
    </w:p>
    <w:p w14:paraId="3CD18694" w14:textId="23788C15" w:rsidR="008C4E53" w:rsidRPr="009E6EAC" w:rsidRDefault="00813FFE" w:rsidP="009E6EA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autorizzo/iamo riprese video/fotografie in occasioni di viaggi, visite d’istruzione e partecipazioni ad eventi c</w:t>
      </w:r>
      <w:r w:rsidR="007C7158">
        <w:rPr>
          <w:b/>
          <w:sz w:val="18"/>
          <w:szCs w:val="18"/>
        </w:rPr>
        <w:t>o</w:t>
      </w:r>
      <w:r w:rsidRPr="006F1A2A">
        <w:rPr>
          <w:b/>
          <w:sz w:val="18"/>
          <w:szCs w:val="18"/>
        </w:rPr>
        <w:t xml:space="preserve">nnessi </w:t>
      </w:r>
      <w:r>
        <w:rPr>
          <w:b/>
          <w:sz w:val="18"/>
          <w:szCs w:val="18"/>
        </w:rPr>
        <w:t>a progetti/attività didattica e loro utilizzo per documentare le iniziative della scuola</w:t>
      </w:r>
      <w:r w:rsidRPr="006F1A2A">
        <w:rPr>
          <w:b/>
          <w:sz w:val="18"/>
          <w:szCs w:val="18"/>
        </w:rPr>
        <w:t xml:space="preserve">       SI 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ontrollo20"/>
      <w:r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  <w:bookmarkEnd w:id="18"/>
      <w:r w:rsidRPr="006F1A2A">
        <w:rPr>
          <w:b/>
          <w:sz w:val="18"/>
          <w:szCs w:val="18"/>
        </w:rPr>
        <w:t xml:space="preserve">     NO </w:t>
      </w:r>
      <w:r w:rsidR="00A17367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21"/>
      <w:r w:rsidRPr="006F1A2A">
        <w:rPr>
          <w:b/>
          <w:sz w:val="18"/>
          <w:szCs w:val="18"/>
        </w:rPr>
        <w:instrText xml:space="preserve"> FORMCHECKBOX </w:instrText>
      </w:r>
      <w:r w:rsidR="00185A84">
        <w:rPr>
          <w:b/>
          <w:sz w:val="18"/>
          <w:szCs w:val="18"/>
        </w:rPr>
      </w:r>
      <w:r w:rsidR="00185A84">
        <w:rPr>
          <w:b/>
          <w:sz w:val="18"/>
          <w:szCs w:val="18"/>
        </w:rPr>
        <w:fldChar w:fldCharType="separate"/>
      </w:r>
      <w:r w:rsidR="00A17367" w:rsidRPr="006F1A2A">
        <w:rPr>
          <w:b/>
          <w:sz w:val="18"/>
          <w:szCs w:val="18"/>
        </w:rPr>
        <w:fldChar w:fldCharType="end"/>
      </w:r>
      <w:bookmarkEnd w:id="19"/>
    </w:p>
    <w:p w14:paraId="4D24B741" w14:textId="78ABE145" w:rsidR="006F1A2A" w:rsidRPr="00BF3102" w:rsidRDefault="009A3070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24"/>
          <w:szCs w:val="24"/>
        </w:rPr>
        <w:t>Roma</w:t>
      </w:r>
      <w:r w:rsidRPr="006F1A2A">
        <w:rPr>
          <w:rFonts w:cs="Times New Roman"/>
          <w:sz w:val="18"/>
          <w:szCs w:val="18"/>
        </w:rPr>
        <w:t xml:space="preserve">, </w:t>
      </w:r>
      <w:r w:rsidR="00A17367">
        <w:rPr>
          <w:sz w:val="20"/>
          <w:szCs w:val="20"/>
        </w:rPr>
        <w:object w:dxaOrig="225" w:dyaOrig="225" w14:anchorId="362BD9BC">
          <v:shape id="_x0000_i1254" type="#_x0000_t75" style="width:129pt;height:18pt" o:ole="">
            <v:imagedata r:id="rId105" o:title=""/>
          </v:shape>
          <w:control r:id="rId122" w:name="TextBox342116" w:shapeid="_x0000_i1254"/>
        </w:object>
      </w:r>
    </w:p>
    <w:p w14:paraId="14970A23" w14:textId="65777E50" w:rsidR="0060212F" w:rsidRPr="00BF3102" w:rsidRDefault="00B8214B" w:rsidP="00974B3C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Firma genitore </w:t>
      </w:r>
      <w:r w:rsidR="00A17367">
        <w:rPr>
          <w:sz w:val="20"/>
          <w:szCs w:val="20"/>
        </w:rPr>
        <w:object w:dxaOrig="225" w:dyaOrig="225" w14:anchorId="4B4CC6AE">
          <v:shape id="_x0000_i1256" type="#_x0000_t75" style="width:192pt;height:18pt" o:ole="">
            <v:imagedata r:id="rId123" o:title=""/>
          </v:shape>
          <w:control r:id="rId124" w:name="TextBox342118" w:shapeid="_x0000_i1256"/>
        </w:object>
      </w:r>
      <w:r>
        <w:rPr>
          <w:rFonts w:cs="Times New Roman"/>
          <w:b/>
          <w:sz w:val="18"/>
          <w:szCs w:val="18"/>
        </w:rPr>
        <w:t xml:space="preserve">Firma genitore </w:t>
      </w:r>
      <w:r w:rsidR="00A17367">
        <w:rPr>
          <w:sz w:val="20"/>
          <w:szCs w:val="20"/>
        </w:rPr>
        <w:object w:dxaOrig="225" w:dyaOrig="225" w14:anchorId="5B6EE2B1">
          <v:shape id="_x0000_i1258" type="#_x0000_t75" style="width:197.25pt;height:18pt" o:ole="">
            <v:imagedata r:id="rId125" o:title=""/>
          </v:shape>
          <w:control r:id="rId126" w:name="TextBox342119" w:shapeid="_x0000_i1258"/>
        </w:object>
      </w:r>
    </w:p>
    <w:p w14:paraId="016CAC2C" w14:textId="77777777" w:rsidR="0060212F" w:rsidRPr="00C713B1" w:rsidRDefault="0060212F" w:rsidP="00974B3C">
      <w:pPr>
        <w:rPr>
          <w:rFonts w:cs="Times New Roman"/>
          <w:b/>
          <w:sz w:val="16"/>
          <w:szCs w:val="16"/>
        </w:rPr>
      </w:pPr>
    </w:p>
    <w:p w14:paraId="4115C417" w14:textId="77777777" w:rsidR="0060212F" w:rsidRPr="006F1A2A" w:rsidRDefault="0060212F" w:rsidP="00974B3C">
      <w:pPr>
        <w:rPr>
          <w:rFonts w:cs="Times New Roman"/>
          <w:b/>
          <w:sz w:val="20"/>
          <w:szCs w:val="20"/>
        </w:rPr>
      </w:pPr>
      <w:r w:rsidRPr="006F1A2A">
        <w:rPr>
          <w:rFonts w:cs="Times New Roman"/>
          <w:b/>
          <w:sz w:val="20"/>
          <w:szCs w:val="20"/>
        </w:rPr>
        <w:t>NEL CASO FIRMI UN SOLO GENITORE:</w:t>
      </w:r>
    </w:p>
    <w:p w14:paraId="7B10715B" w14:textId="7DC974F3" w:rsidR="009E6EAC" w:rsidRPr="006F1A2A" w:rsidRDefault="0060212F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 xml:space="preserve">Il/La </w:t>
      </w:r>
      <w:r w:rsidR="002371DC" w:rsidRPr="00BF3102">
        <w:rPr>
          <w:rFonts w:cs="Times New Roman"/>
          <w:sz w:val="18"/>
          <w:szCs w:val="18"/>
        </w:rPr>
        <w:t>sottoscritt</w:t>
      </w:r>
      <w:r w:rsidR="002371DC">
        <w:rPr>
          <w:rFonts w:cs="Times New Roman"/>
          <w:sz w:val="18"/>
          <w:szCs w:val="18"/>
        </w:rPr>
        <w:t>o/a</w:t>
      </w:r>
      <w:r w:rsidR="00A17367">
        <w:rPr>
          <w:sz w:val="20"/>
          <w:szCs w:val="20"/>
        </w:rPr>
        <w:object w:dxaOrig="225" w:dyaOrig="225" w14:anchorId="47FB8634">
          <v:shape id="_x0000_i1260" type="#_x0000_t75" style="width:192pt;height:15.75pt" o:ole="">
            <v:imagedata r:id="rId127" o:title=""/>
          </v:shape>
          <w:control r:id="rId128" w:name="TextBox3421181" w:shapeid="_x0000_i1260"/>
        </w:object>
      </w:r>
      <w:r w:rsidRPr="006F1A2A">
        <w:rPr>
          <w:rFonts w:cs="Times New Roman"/>
          <w:sz w:val="18"/>
          <w:szCs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genitoriali di cui agli artt. 316,</w:t>
      </w:r>
      <w:r w:rsidR="003D5C03" w:rsidRPr="006F1A2A">
        <w:rPr>
          <w:rFonts w:cs="Times New Roman"/>
          <w:sz w:val="18"/>
          <w:szCs w:val="18"/>
        </w:rPr>
        <w:t>317, 337 ter e quater del codice civile, che richiedono il consenso di entrambi i genitori.</w:t>
      </w:r>
    </w:p>
    <w:p w14:paraId="40D9B4E8" w14:textId="3A4F747F" w:rsidR="003D5C03" w:rsidRPr="006F1A2A" w:rsidRDefault="003D5C03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  <w:t>Firma</w:t>
      </w:r>
      <w:r w:rsidR="00A17367">
        <w:rPr>
          <w:sz w:val="20"/>
          <w:szCs w:val="20"/>
        </w:rPr>
        <w:object w:dxaOrig="225" w:dyaOrig="225" w14:anchorId="175853EE">
          <v:shape id="_x0000_i1262" type="#_x0000_t75" style="width:192pt;height:16.5pt" o:ole="">
            <v:imagedata r:id="rId129" o:title=""/>
          </v:shape>
          <w:control r:id="rId130" w:name="TextBox3421182" w:shapeid="_x0000_i1262"/>
        </w:object>
      </w:r>
    </w:p>
    <w:p w14:paraId="7AFE0411" w14:textId="77777777" w:rsidR="00465EB0" w:rsidRPr="002C0CBD" w:rsidRDefault="00465EB0" w:rsidP="00974B3C">
      <w:pPr>
        <w:rPr>
          <w:rFonts w:cs="Times New Roman"/>
          <w:sz w:val="12"/>
          <w:szCs w:val="12"/>
        </w:rPr>
      </w:pPr>
    </w:p>
    <w:p w14:paraId="7DEEED91" w14:textId="25FDA499" w:rsidR="0060212F" w:rsidRDefault="003D5C03" w:rsidP="007E30E7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2F5323">
        <w:rPr>
          <w:rFonts w:cs="Times New Roman"/>
          <w:b/>
          <w:sz w:val="18"/>
          <w:szCs w:val="18"/>
        </w:rPr>
        <w:t>inviare per</w:t>
      </w:r>
      <w:r w:rsidR="00C713B1">
        <w:rPr>
          <w:rFonts w:cs="Times New Roman"/>
          <w:b/>
          <w:sz w:val="18"/>
          <w:szCs w:val="18"/>
        </w:rPr>
        <w:t xml:space="preserve"> e-</w:t>
      </w:r>
      <w:r w:rsidR="002F5323">
        <w:rPr>
          <w:rFonts w:cs="Times New Roman"/>
          <w:b/>
          <w:sz w:val="18"/>
          <w:szCs w:val="18"/>
        </w:rPr>
        <w:t xml:space="preserve">mail a: </w:t>
      </w:r>
      <w:hyperlink r:id="rId131" w:history="1">
        <w:r w:rsidR="00FF2BB5" w:rsidRPr="00681073">
          <w:rPr>
            <w:rStyle w:val="Collegamentoipertestuale"/>
            <w:rFonts w:ascii="Lucida Sans" w:hAnsi="Lucida Sans" w:cs="Tahoma"/>
            <w:i/>
            <w:noProof/>
            <w:sz w:val="16"/>
            <w:szCs w:val="16"/>
          </w:rPr>
          <w:t>segreteriadidattica@liceodesanctisroma.edu.it</w:t>
        </w:r>
      </w:hyperlink>
      <w:r w:rsidRPr="006F1A2A">
        <w:rPr>
          <w:rFonts w:cs="Times New Roman"/>
          <w:b/>
          <w:sz w:val="18"/>
          <w:szCs w:val="18"/>
        </w:rPr>
        <w:t xml:space="preserve">entro il </w:t>
      </w:r>
      <w:r w:rsidR="00743B88">
        <w:rPr>
          <w:rFonts w:cs="Times New Roman"/>
          <w:b/>
          <w:sz w:val="18"/>
          <w:szCs w:val="18"/>
        </w:rPr>
        <w:t>10 febbraio 2024</w:t>
      </w:r>
      <w:r w:rsidRPr="006F1A2A">
        <w:rPr>
          <w:rFonts w:cs="Times New Roman"/>
          <w:b/>
          <w:sz w:val="18"/>
          <w:szCs w:val="18"/>
        </w:rPr>
        <w:t xml:space="preserve">, </w:t>
      </w:r>
      <w:r w:rsidR="00465EB0" w:rsidRPr="006F1A2A">
        <w:rPr>
          <w:rFonts w:cs="Times New Roman"/>
          <w:b/>
          <w:sz w:val="18"/>
          <w:szCs w:val="18"/>
        </w:rPr>
        <w:t>corredat</w:t>
      </w:r>
      <w:r w:rsidR="00D3776B">
        <w:rPr>
          <w:rFonts w:cs="Times New Roman"/>
          <w:b/>
          <w:sz w:val="18"/>
          <w:szCs w:val="18"/>
        </w:rPr>
        <w:t>a</w:t>
      </w:r>
      <w:r w:rsidR="00743B88">
        <w:rPr>
          <w:rFonts w:cs="Times New Roman"/>
          <w:b/>
          <w:sz w:val="18"/>
          <w:szCs w:val="18"/>
        </w:rPr>
        <w:t xml:space="preserve"> </w:t>
      </w:r>
      <w:r w:rsidR="00465EB0" w:rsidRPr="007A27D1">
        <w:rPr>
          <w:rFonts w:cs="Times New Roman"/>
          <w:b/>
          <w:sz w:val="18"/>
          <w:szCs w:val="18"/>
        </w:rPr>
        <w:t>d</w:t>
      </w:r>
      <w:r w:rsidR="002C0CBD">
        <w:rPr>
          <w:rFonts w:cs="Times New Roman"/>
          <w:b/>
          <w:sz w:val="18"/>
          <w:szCs w:val="18"/>
        </w:rPr>
        <w:t>a</w:t>
      </w:r>
      <w:r w:rsidR="00465EB0" w:rsidRPr="007A27D1">
        <w:rPr>
          <w:rFonts w:cs="Times New Roman"/>
          <w:b/>
          <w:sz w:val="18"/>
          <w:szCs w:val="18"/>
        </w:rPr>
        <w:t>lle ricevute di pagame</w:t>
      </w:r>
      <w:r w:rsidR="007E30E7">
        <w:rPr>
          <w:rFonts w:cs="Times New Roman"/>
          <w:b/>
          <w:sz w:val="18"/>
          <w:szCs w:val="18"/>
        </w:rPr>
        <w:t>nto.</w:t>
      </w:r>
    </w:p>
    <w:p w14:paraId="521CDB5F" w14:textId="6B3E229A" w:rsidR="00E423FE" w:rsidRPr="006F1A2A" w:rsidRDefault="00C876FD" w:rsidP="00813FFE">
      <w:pPr>
        <w:ind w:left="2"/>
        <w:rPr>
          <w:rFonts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EF47E" wp14:editId="4C689E39">
                <wp:simplePos x="0" y="0"/>
                <wp:positionH relativeFrom="column">
                  <wp:posOffset>4441190</wp:posOffset>
                </wp:positionH>
                <wp:positionV relativeFrom="paragraph">
                  <wp:posOffset>84455</wp:posOffset>
                </wp:positionV>
                <wp:extent cx="1784985" cy="1295400"/>
                <wp:effectExtent l="57150" t="38100" r="100965" b="11430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90EEE0" w14:textId="77777777" w:rsidR="00C713B1" w:rsidRPr="006904F0" w:rsidRDefault="00C713B1" w:rsidP="00D3776B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776B">
                              <w:rPr>
                                <w:sz w:val="20"/>
                                <w:szCs w:val="20"/>
                              </w:rPr>
                              <w:t xml:space="preserve">Costo annuale corso </w:t>
                            </w:r>
                            <w:r w:rsidRPr="006904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Aureus</w:t>
                            </w:r>
                          </w:p>
                          <w:p w14:paraId="6D28F6B7" w14:textId="77777777" w:rsidR="00C713B1" w:rsidRPr="00BF0BF1" w:rsidRDefault="00C713B1" w:rsidP="000D0D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8DC789" w14:textId="77777777" w:rsidR="00C713B1" w:rsidRPr="009E6EAC" w:rsidRDefault="00C713B1" w:rsidP="000D0D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Spillare </w:t>
                            </w: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ricevuta telematica</w:t>
                            </w:r>
                          </w:p>
                          <w:p w14:paraId="752CB2C0" w14:textId="23979183" w:rsidR="00C713B1" w:rsidRDefault="00C713B1" w:rsidP="007E30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E6EAC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€ 100,00</w:t>
                            </w:r>
                            <w:r w:rsidRPr="00864795">
                              <w:rPr>
                                <w:b/>
                                <w:sz w:val="16"/>
                                <w:szCs w:val="16"/>
                              </w:rPr>
                              <w:t>(Tramite Pago</w:t>
                            </w:r>
                            <w:r w:rsidR="00BD452B">
                              <w:rPr>
                                <w:b/>
                                <w:sz w:val="16"/>
                                <w:szCs w:val="16"/>
                              </w:rPr>
                              <w:t>nline</w:t>
                            </w:r>
                            <w:r w:rsidR="00BF55A8" w:rsidRPr="0086479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78D63D5" w14:textId="3153A2E0" w:rsidR="00C876FD" w:rsidRPr="00C876FD" w:rsidRDefault="00185A84" w:rsidP="00C876FD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132" w:history="1">
                              <w:r w:rsidR="00C876FD" w:rsidRPr="00C876FD">
                                <w:rPr>
                                  <w:rStyle w:val="Collegamentoipertestuale"/>
                                  <w:b/>
                                  <w:sz w:val="18"/>
                                  <w:szCs w:val="18"/>
                                </w:rPr>
                                <w:t>https://www.portaleargo.it/pagoonline/</w:t>
                              </w:r>
                            </w:hyperlink>
                          </w:p>
                          <w:p w14:paraId="08B60A29" w14:textId="77777777" w:rsidR="00C876FD" w:rsidRPr="00BD452B" w:rsidRDefault="00C876FD" w:rsidP="007E30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D263BD" w14:textId="77777777" w:rsidR="00C713B1" w:rsidRPr="009E6EAC" w:rsidRDefault="00C713B1" w:rsidP="007E30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6EF47E" id="Text Box 23" o:spid="_x0000_s1027" type="#_x0000_t202" style="position:absolute;left:0;text-align:left;margin-left:349.7pt;margin-top:6.65pt;width:140.5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" strokecolor="black [3213]" strokeweight=".25pt">
                <v:shadow on="t" color="#7f7f7f" opacity=".5" offset="1pt,.74833mm"/>
                <v:textbox>
                  <w:txbxContent>
                    <w:p w14:paraId="6290EEE0" w14:textId="77777777" w:rsidR="00C713B1" w:rsidRPr="006904F0" w:rsidRDefault="00C713B1" w:rsidP="00D3776B">
                      <w:pPr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776B">
                        <w:rPr>
                          <w:sz w:val="20"/>
                          <w:szCs w:val="20"/>
                        </w:rPr>
                        <w:t xml:space="preserve">Costo annuale corso </w:t>
                      </w:r>
                      <w:r w:rsidRPr="006904F0">
                        <w:rPr>
                          <w:b/>
                          <w:bCs/>
                          <w:sz w:val="20"/>
                          <w:szCs w:val="20"/>
                        </w:rPr>
                        <w:t>Aureus</w:t>
                      </w:r>
                    </w:p>
                    <w:p w14:paraId="6D28F6B7" w14:textId="77777777" w:rsidR="00C713B1" w:rsidRPr="00BF0BF1" w:rsidRDefault="00C713B1" w:rsidP="000D0D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8DC789" w14:textId="77777777" w:rsidR="00C713B1" w:rsidRPr="009E6EAC" w:rsidRDefault="00C713B1" w:rsidP="000D0D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 xml:space="preserve">Spillare </w:t>
                      </w:r>
                      <w:r w:rsidRPr="009E6EAC">
                        <w:rPr>
                          <w:b/>
                          <w:sz w:val="18"/>
                          <w:szCs w:val="18"/>
                        </w:rPr>
                        <w:t>ricevuta telematica</w:t>
                      </w:r>
                    </w:p>
                    <w:p w14:paraId="752CB2C0" w14:textId="23979183" w:rsidR="00C713B1" w:rsidRDefault="00C713B1" w:rsidP="007E30E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E6EAC">
                        <w:rPr>
                          <w:b/>
                          <w:caps/>
                          <w:sz w:val="18"/>
                          <w:szCs w:val="18"/>
                        </w:rPr>
                        <w:t>€ 100,00</w:t>
                      </w:r>
                      <w:r w:rsidRPr="00864795">
                        <w:rPr>
                          <w:b/>
                          <w:sz w:val="16"/>
                          <w:szCs w:val="16"/>
                        </w:rPr>
                        <w:t>(Tramite Pago</w:t>
                      </w:r>
                      <w:r w:rsidR="00BD452B">
                        <w:rPr>
                          <w:b/>
                          <w:sz w:val="16"/>
                          <w:szCs w:val="16"/>
                        </w:rPr>
                        <w:t>nline</w:t>
                      </w:r>
                      <w:r w:rsidR="00BF55A8" w:rsidRPr="0086479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178D63D5" w14:textId="3153A2E0" w:rsidR="00C876FD" w:rsidRPr="00C876FD" w:rsidRDefault="009D3AB0" w:rsidP="00C876FD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hyperlink r:id="rId133" w:history="1">
                        <w:r w:rsidR="00C876FD" w:rsidRPr="00C876FD">
                          <w:rPr>
                            <w:rStyle w:val="Collegamentoipertestuale"/>
                            <w:b/>
                            <w:sz w:val="18"/>
                            <w:szCs w:val="18"/>
                          </w:rPr>
                          <w:t>https://www.portaleargo.it/pagoonline/</w:t>
                        </w:r>
                      </w:hyperlink>
                    </w:p>
                    <w:p w14:paraId="08B60A29" w14:textId="77777777" w:rsidR="00C876FD" w:rsidRPr="00BD452B" w:rsidRDefault="00C876FD" w:rsidP="007E30E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ED263BD" w14:textId="77777777" w:rsidR="00C713B1" w:rsidRPr="009E6EAC" w:rsidRDefault="00C713B1" w:rsidP="007E30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89F8A" wp14:editId="71BFC80E">
                <wp:simplePos x="0" y="0"/>
                <wp:positionH relativeFrom="column">
                  <wp:posOffset>2364740</wp:posOffset>
                </wp:positionH>
                <wp:positionV relativeFrom="paragraph">
                  <wp:posOffset>84455</wp:posOffset>
                </wp:positionV>
                <wp:extent cx="1784985" cy="1304925"/>
                <wp:effectExtent l="57150" t="38100" r="100965" b="1238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D8751" w14:textId="77777777" w:rsidR="00C713B1" w:rsidRPr="00864795" w:rsidRDefault="00C713B1" w:rsidP="00864795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776B">
                              <w:rPr>
                                <w:sz w:val="20"/>
                                <w:szCs w:val="20"/>
                              </w:rPr>
                              <w:t xml:space="preserve">Costo annuale corso </w:t>
                            </w:r>
                            <w:r w:rsidRPr="008647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Cambridge</w:t>
                            </w:r>
                          </w:p>
                          <w:p w14:paraId="588CF4C8" w14:textId="77777777" w:rsidR="00C713B1" w:rsidRPr="009E6EAC" w:rsidRDefault="00C713B1" w:rsidP="00864795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Spillare </w:t>
                            </w: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ricevuta telematica</w:t>
                            </w:r>
                          </w:p>
                          <w:p w14:paraId="32978C00" w14:textId="77777777" w:rsidR="00C713B1" w:rsidRDefault="00C713B1" w:rsidP="000C369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E6EAC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€ 300,00</w:t>
                            </w:r>
                            <w:r w:rsidRPr="00864795">
                              <w:rPr>
                                <w:b/>
                                <w:sz w:val="16"/>
                                <w:szCs w:val="16"/>
                              </w:rPr>
                              <w:t>(Tramite Pago</w:t>
                            </w:r>
                            <w:r w:rsidR="00BD452B">
                              <w:rPr>
                                <w:b/>
                                <w:sz w:val="16"/>
                                <w:szCs w:val="16"/>
                              </w:rPr>
                              <w:t>nline)</w:t>
                            </w:r>
                          </w:p>
                          <w:p w14:paraId="50CAAE15" w14:textId="13B58E07" w:rsidR="00743B88" w:rsidRDefault="00185A84" w:rsidP="00743B8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134" w:history="1">
                              <w:r w:rsidR="00743B88" w:rsidRPr="00590625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https://www.</w:t>
                              </w:r>
                              <w:r w:rsidR="00743B88" w:rsidRPr="00C876FD">
                                <w:rPr>
                                  <w:rStyle w:val="Collegamentoipertestuale"/>
                                  <w:b/>
                                  <w:sz w:val="18"/>
                                  <w:szCs w:val="18"/>
                                </w:rPr>
                                <w:t>portaleargo</w:t>
                              </w:r>
                              <w:r w:rsidR="00743B88" w:rsidRPr="00590625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.it/pagoonline/</w:t>
                              </w:r>
                            </w:hyperlink>
                          </w:p>
                          <w:p w14:paraId="7AE2B2B0" w14:textId="77777777" w:rsidR="00864795" w:rsidRPr="00864795" w:rsidRDefault="00864795" w:rsidP="000C369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EE1035" w14:textId="77777777" w:rsidR="00C713B1" w:rsidRPr="00864795" w:rsidRDefault="00C713B1" w:rsidP="0086479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64795">
                              <w:rPr>
                                <w:color w:val="FF0000"/>
                                <w:sz w:val="16"/>
                                <w:szCs w:val="16"/>
                              </w:rPr>
                              <w:t>Dal 1 al 4 anno di corso Cambridge</w:t>
                            </w:r>
                          </w:p>
                          <w:p w14:paraId="78F0AE45" w14:textId="77777777" w:rsidR="00C713B1" w:rsidRPr="00864795" w:rsidRDefault="00C713B1" w:rsidP="0086479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989F8A" id="_x0000_s1028" type="#_x0000_t202" style="position:absolute;left:0;text-align:left;margin-left:186.2pt;margin-top:6.65pt;width:140.5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" strokecolor="black [3213]" strokeweight=".25pt">
                <v:shadow on="t" color="#7f7f7f" opacity=".5" offset="1pt,.74833mm"/>
                <v:textbox>
                  <w:txbxContent>
                    <w:p w14:paraId="288D8751" w14:textId="77777777" w:rsidR="00C713B1" w:rsidRPr="00864795" w:rsidRDefault="00C713B1" w:rsidP="00864795">
                      <w:pPr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776B">
                        <w:rPr>
                          <w:sz w:val="20"/>
                          <w:szCs w:val="20"/>
                        </w:rPr>
                        <w:t xml:space="preserve">Costo annuale corso </w:t>
                      </w:r>
                      <w:r w:rsidRPr="00864795">
                        <w:rPr>
                          <w:b/>
                          <w:bCs/>
                          <w:sz w:val="20"/>
                          <w:szCs w:val="20"/>
                        </w:rPr>
                        <w:t>Cambridge</w:t>
                      </w:r>
                    </w:p>
                    <w:p w14:paraId="588CF4C8" w14:textId="77777777" w:rsidR="00C713B1" w:rsidRPr="009E6EAC" w:rsidRDefault="00C713B1" w:rsidP="00864795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 xml:space="preserve">Spillare </w:t>
                      </w:r>
                      <w:r w:rsidRPr="009E6EAC">
                        <w:rPr>
                          <w:b/>
                          <w:sz w:val="18"/>
                          <w:szCs w:val="18"/>
                        </w:rPr>
                        <w:t>ricevuta telematica</w:t>
                      </w:r>
                    </w:p>
                    <w:p w14:paraId="32978C00" w14:textId="77777777" w:rsidR="00C713B1" w:rsidRDefault="00C713B1" w:rsidP="000C3698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9E6EAC">
                        <w:rPr>
                          <w:b/>
                          <w:caps/>
                          <w:sz w:val="18"/>
                          <w:szCs w:val="18"/>
                        </w:rPr>
                        <w:t>€ 300,00</w:t>
                      </w:r>
                      <w:r w:rsidRPr="00864795">
                        <w:rPr>
                          <w:b/>
                          <w:sz w:val="16"/>
                          <w:szCs w:val="16"/>
                        </w:rPr>
                        <w:t>(Tramite Pago</w:t>
                      </w:r>
                      <w:r w:rsidR="00BD452B">
                        <w:rPr>
                          <w:b/>
                          <w:sz w:val="16"/>
                          <w:szCs w:val="16"/>
                        </w:rPr>
                        <w:t>nline)</w:t>
                      </w:r>
                    </w:p>
                    <w:p w14:paraId="50CAAE15" w14:textId="13B58E07" w:rsidR="00743B88" w:rsidRDefault="009D3AB0" w:rsidP="00743B88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hyperlink r:id="rId135" w:history="1">
                        <w:r w:rsidR="00743B88" w:rsidRPr="00590625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https://www.</w:t>
                        </w:r>
                        <w:r w:rsidR="00743B88" w:rsidRPr="00C876FD">
                          <w:rPr>
                            <w:rStyle w:val="Collegamentoipertestuale"/>
                            <w:b/>
                            <w:sz w:val="18"/>
                            <w:szCs w:val="18"/>
                          </w:rPr>
                          <w:t>portaleargo</w:t>
                        </w:r>
                        <w:r w:rsidR="00743B88" w:rsidRPr="00590625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.it/pagoonline/</w:t>
                        </w:r>
                      </w:hyperlink>
                    </w:p>
                    <w:p w14:paraId="7AE2B2B0" w14:textId="77777777" w:rsidR="00864795" w:rsidRPr="00864795" w:rsidRDefault="00864795" w:rsidP="000C3698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5EE1035" w14:textId="77777777" w:rsidR="00C713B1" w:rsidRPr="00864795" w:rsidRDefault="00C713B1" w:rsidP="0086479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64795">
                        <w:rPr>
                          <w:color w:val="FF0000"/>
                          <w:sz w:val="16"/>
                          <w:szCs w:val="16"/>
                        </w:rPr>
                        <w:t>Dal 1 al 4 anno di corso Cambridge</w:t>
                      </w:r>
                    </w:p>
                    <w:p w14:paraId="78F0AE45" w14:textId="77777777" w:rsidR="00C713B1" w:rsidRPr="00864795" w:rsidRDefault="00C713B1" w:rsidP="0086479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B88"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00EB5" wp14:editId="6C92568B">
                <wp:simplePos x="0" y="0"/>
                <wp:positionH relativeFrom="column">
                  <wp:posOffset>259715</wp:posOffset>
                </wp:positionH>
                <wp:positionV relativeFrom="paragraph">
                  <wp:posOffset>84455</wp:posOffset>
                </wp:positionV>
                <wp:extent cx="1784985" cy="1295400"/>
                <wp:effectExtent l="57150" t="38100" r="100965" b="11430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EC2B47" w14:textId="77777777" w:rsidR="00C713B1" w:rsidRPr="009E6EAC" w:rsidRDefault="00C713B1" w:rsidP="000D0D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Spillare </w:t>
                            </w: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ricevuta telematica</w:t>
                            </w:r>
                          </w:p>
                          <w:p w14:paraId="6444FA76" w14:textId="0EA04492" w:rsidR="00C713B1" w:rsidRDefault="00C713B1" w:rsidP="00864795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E6EAC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€ 100,</w:t>
                            </w:r>
                            <w:r w:rsidRPr="00864795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00</w:t>
                            </w:r>
                            <w:r w:rsidRPr="008647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(TramitePag</w:t>
                            </w:r>
                            <w:r w:rsidR="00BD452B">
                              <w:rPr>
                                <w:b/>
                                <w:sz w:val="16"/>
                                <w:szCs w:val="16"/>
                              </w:rPr>
                              <w:t>online</w:t>
                            </w:r>
                            <w:r w:rsidRPr="0086479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4722872" w14:textId="635399BC" w:rsidR="00743B88" w:rsidRPr="00C876FD" w:rsidRDefault="00743B88" w:rsidP="00864795">
                            <w:pPr>
                              <w:jc w:val="left"/>
                              <w:rPr>
                                <w:rStyle w:val="Collegamentoipertestua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76FD">
                              <w:rPr>
                                <w:rStyle w:val="Collegamentoipertestuale"/>
                                <w:b/>
                                <w:bCs/>
                                <w:sz w:val="18"/>
                                <w:szCs w:val="18"/>
                              </w:rPr>
                              <w:t>https://www.portaleargo.it/pagoonline/</w:t>
                            </w:r>
                          </w:p>
                          <w:p w14:paraId="45497F7F" w14:textId="77777777" w:rsidR="00C713B1" w:rsidRDefault="00C713B1" w:rsidP="0086479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64795">
                              <w:rPr>
                                <w:sz w:val="16"/>
                                <w:szCs w:val="16"/>
                              </w:rPr>
                              <w:t>Erogazioni liberali a favore degli istituti scolastici che appartengono al sistema nazionale d’istruzione</w:t>
                            </w:r>
                          </w:p>
                          <w:p w14:paraId="2FAD03EE" w14:textId="77777777" w:rsidR="00173462" w:rsidRPr="00743B88" w:rsidRDefault="00173462" w:rsidP="00864795">
                            <w:pPr>
                              <w:jc w:val="lef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B7C7E4E" w14:textId="77777777" w:rsidR="00864795" w:rsidRDefault="00C713B1" w:rsidP="0086479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502B">
                              <w:rPr>
                                <w:cap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  <w:r w:rsidRPr="00E5502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er tutti gli anni </w:t>
                            </w:r>
                            <w:r w:rsidR="00864795">
                              <w:rPr>
                                <w:color w:val="FF0000"/>
                                <w:sz w:val="16"/>
                                <w:szCs w:val="16"/>
                              </w:rPr>
                              <w:t>e indirizzi di studio:</w:t>
                            </w:r>
                          </w:p>
                          <w:p w14:paraId="12063CB2" w14:textId="77777777" w:rsidR="00C713B1" w:rsidRPr="00E5502B" w:rsidRDefault="00864795" w:rsidP="0086479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classico/linguistico/scientifico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600EB5" id="_x0000_s1029" type="#_x0000_t202" style="position:absolute;left:0;text-align:left;margin-left:20.45pt;margin-top:6.65pt;width:140.5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" strokecolor="black [3213]" strokeweight=".25pt">
                <v:shadow on="t" color="#7f7f7f" opacity=".5" offset="1pt,.74833mm"/>
                <v:textbox>
                  <w:txbxContent>
                    <w:p w14:paraId="29EC2B47" w14:textId="77777777" w:rsidR="00C713B1" w:rsidRPr="009E6EAC" w:rsidRDefault="00C713B1" w:rsidP="000D0D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 xml:space="preserve">Spillare </w:t>
                      </w:r>
                      <w:r w:rsidRPr="009E6EAC">
                        <w:rPr>
                          <w:b/>
                          <w:sz w:val="18"/>
                          <w:szCs w:val="18"/>
                        </w:rPr>
                        <w:t>ricevuta telematica</w:t>
                      </w:r>
                    </w:p>
                    <w:p w14:paraId="6444FA76" w14:textId="0EA04492" w:rsidR="00C713B1" w:rsidRDefault="00C713B1" w:rsidP="00864795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9E6EAC">
                        <w:rPr>
                          <w:b/>
                          <w:caps/>
                          <w:sz w:val="18"/>
                          <w:szCs w:val="18"/>
                        </w:rPr>
                        <w:t>€ 100,</w:t>
                      </w:r>
                      <w:r w:rsidRPr="00864795">
                        <w:rPr>
                          <w:b/>
                          <w:caps/>
                          <w:sz w:val="16"/>
                          <w:szCs w:val="16"/>
                        </w:rPr>
                        <w:t>00</w:t>
                      </w:r>
                      <w:r w:rsidRPr="00864795">
                        <w:rPr>
                          <w:b/>
                          <w:sz w:val="16"/>
                          <w:szCs w:val="16"/>
                        </w:rPr>
                        <w:t xml:space="preserve"> (TramitePag</w:t>
                      </w:r>
                      <w:r w:rsidR="00BD452B">
                        <w:rPr>
                          <w:b/>
                          <w:sz w:val="16"/>
                          <w:szCs w:val="16"/>
                        </w:rPr>
                        <w:t>online</w:t>
                      </w:r>
                      <w:r w:rsidRPr="0086479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64722872" w14:textId="635399BC" w:rsidR="00743B88" w:rsidRPr="00C876FD" w:rsidRDefault="00743B88" w:rsidP="00864795">
                      <w:pPr>
                        <w:jc w:val="left"/>
                        <w:rPr>
                          <w:rStyle w:val="Collegamentoipertestuale"/>
                          <w:b/>
                          <w:bCs/>
                          <w:sz w:val="18"/>
                          <w:szCs w:val="18"/>
                        </w:rPr>
                      </w:pPr>
                      <w:r w:rsidRPr="00C876FD">
                        <w:rPr>
                          <w:rStyle w:val="Collegamentoipertestuale"/>
                          <w:b/>
                          <w:bCs/>
                          <w:sz w:val="18"/>
                          <w:szCs w:val="18"/>
                        </w:rPr>
                        <w:t>https://www.portaleargo.it/pagoonline/</w:t>
                      </w:r>
                    </w:p>
                    <w:p w14:paraId="45497F7F" w14:textId="77777777" w:rsidR="00C713B1" w:rsidRDefault="00C713B1" w:rsidP="00864795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864795">
                        <w:rPr>
                          <w:sz w:val="16"/>
                          <w:szCs w:val="16"/>
                        </w:rPr>
                        <w:t>Erogazioni liberali a favore degli istituti scolastici che appartengono al sistema nazionale d’istruzione</w:t>
                      </w:r>
                    </w:p>
                    <w:p w14:paraId="2FAD03EE" w14:textId="77777777" w:rsidR="00173462" w:rsidRPr="00743B88" w:rsidRDefault="00173462" w:rsidP="00864795">
                      <w:pPr>
                        <w:jc w:val="left"/>
                        <w:rPr>
                          <w:sz w:val="6"/>
                          <w:szCs w:val="6"/>
                        </w:rPr>
                      </w:pPr>
                    </w:p>
                    <w:p w14:paraId="1B7C7E4E" w14:textId="77777777" w:rsidR="00864795" w:rsidRDefault="00C713B1" w:rsidP="0086479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E5502B">
                        <w:rPr>
                          <w:caps/>
                          <w:color w:val="FF0000"/>
                          <w:sz w:val="16"/>
                          <w:szCs w:val="16"/>
                        </w:rPr>
                        <w:t>P</w:t>
                      </w:r>
                      <w:r w:rsidRPr="00E5502B">
                        <w:rPr>
                          <w:color w:val="FF0000"/>
                          <w:sz w:val="16"/>
                          <w:szCs w:val="16"/>
                        </w:rPr>
                        <w:t xml:space="preserve">er tutti gli anni </w:t>
                      </w:r>
                      <w:r w:rsidR="00864795">
                        <w:rPr>
                          <w:color w:val="FF0000"/>
                          <w:sz w:val="16"/>
                          <w:szCs w:val="16"/>
                        </w:rPr>
                        <w:t>e indirizzi di studio:</w:t>
                      </w:r>
                    </w:p>
                    <w:p w14:paraId="12063CB2" w14:textId="77777777" w:rsidR="00C713B1" w:rsidRPr="00E5502B" w:rsidRDefault="00864795" w:rsidP="0086479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classico/linguistico/scientifico</w:t>
                      </w:r>
                    </w:p>
                  </w:txbxContent>
                </v:textbox>
              </v:shape>
            </w:pict>
          </mc:Fallback>
        </mc:AlternateContent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</w:p>
    <w:p w14:paraId="3818A38E" w14:textId="77777777" w:rsidR="00E423FE" w:rsidRDefault="00E423FE" w:rsidP="00974B3C">
      <w:pPr>
        <w:rPr>
          <w:rFonts w:ascii="Times New Roman" w:hAnsi="Times New Roman"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24474279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5CCDE529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61DD417D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00265253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5930DB92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42644A54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1C845C06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1CCB0E0D" w14:textId="77777777"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34E6C138" w14:textId="77777777" w:rsidR="00720D87" w:rsidRDefault="00720D87" w:rsidP="00974B3C">
      <w:pPr>
        <w:rPr>
          <w:rFonts w:ascii="Times New Roman" w:hAnsi="Times New Roman" w:cs="Times New Roman"/>
          <w:b/>
          <w:sz w:val="18"/>
          <w:szCs w:val="18"/>
        </w:rPr>
      </w:pPr>
    </w:p>
    <w:p w14:paraId="138F598A" w14:textId="77777777" w:rsidR="002D4BAD" w:rsidRDefault="00B30E4A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7E467" wp14:editId="13824100">
                <wp:simplePos x="0" y="0"/>
                <wp:positionH relativeFrom="column">
                  <wp:posOffset>250190</wp:posOffset>
                </wp:positionH>
                <wp:positionV relativeFrom="paragraph">
                  <wp:posOffset>6985</wp:posOffset>
                </wp:positionV>
                <wp:extent cx="1794510" cy="1000125"/>
                <wp:effectExtent l="57150" t="38100" r="72390" b="1047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0A2DA2" w14:textId="77777777" w:rsidR="00C713B1" w:rsidRDefault="00C713B1" w:rsidP="008C3CAF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776B">
                              <w:rPr>
                                <w:sz w:val="20"/>
                                <w:szCs w:val="20"/>
                              </w:rPr>
                              <w:t xml:space="preserve">Costo annuale corso </w:t>
                            </w:r>
                            <w:r w:rsidRPr="006904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Matematico</w:t>
                            </w:r>
                          </w:p>
                          <w:p w14:paraId="76857FC2" w14:textId="77777777" w:rsidR="006904F0" w:rsidRPr="006904F0" w:rsidRDefault="006904F0" w:rsidP="008C3CAF">
                            <w:pPr>
                              <w:jc w:val="left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A83227E" w14:textId="77777777" w:rsidR="00C713B1" w:rsidRPr="006904F0" w:rsidRDefault="00C713B1" w:rsidP="006904F0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904F0">
                              <w:rPr>
                                <w:sz w:val="16"/>
                                <w:szCs w:val="16"/>
                              </w:rPr>
                              <w:t xml:space="preserve">Spillare </w:t>
                            </w:r>
                            <w:r w:rsidRPr="006904F0">
                              <w:rPr>
                                <w:b/>
                                <w:sz w:val="16"/>
                                <w:szCs w:val="16"/>
                              </w:rPr>
                              <w:t>ricevuta telematica</w:t>
                            </w:r>
                          </w:p>
                          <w:p w14:paraId="13CF4711" w14:textId="49C25100" w:rsidR="00C713B1" w:rsidRDefault="00C713B1" w:rsidP="006904F0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904F0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€ 100,00</w:t>
                            </w:r>
                            <w:r w:rsidRPr="006904F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(Tramite Pag</w:t>
                            </w:r>
                            <w:r w:rsidR="00BD452B">
                              <w:rPr>
                                <w:b/>
                                <w:sz w:val="16"/>
                                <w:szCs w:val="16"/>
                              </w:rPr>
                              <w:t>online</w:t>
                            </w:r>
                            <w:r w:rsidR="00BF55A8" w:rsidRPr="006904F0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F1DA50" w14:textId="77777777" w:rsidR="00C876FD" w:rsidRPr="00C876FD" w:rsidRDefault="00C876FD" w:rsidP="00C876FD">
                            <w:pPr>
                              <w:jc w:val="left"/>
                              <w:rPr>
                                <w:rStyle w:val="Collegamentoipertestuale"/>
                                <w:b/>
                                <w:sz w:val="18"/>
                                <w:szCs w:val="18"/>
                              </w:rPr>
                            </w:pPr>
                            <w:r w:rsidRPr="00C876FD">
                              <w:rPr>
                                <w:rStyle w:val="Collegamentoipertestuale"/>
                                <w:b/>
                                <w:sz w:val="18"/>
                                <w:szCs w:val="18"/>
                              </w:rPr>
                              <w:t>https://www.portaleargo.it/pagoonline/</w:t>
                            </w:r>
                          </w:p>
                          <w:p w14:paraId="3EAA4BEF" w14:textId="655133C2" w:rsidR="00C876FD" w:rsidRDefault="00C876FD" w:rsidP="006904F0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3B8DB0" w14:textId="77777777" w:rsidR="00C876FD" w:rsidRPr="006904F0" w:rsidRDefault="00C876FD" w:rsidP="006904F0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E6246E" w14:textId="77777777" w:rsidR="00C713B1" w:rsidRDefault="00C713B1" w:rsidP="00FF0CA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77E467" id="_x0000_s1030" type="#_x0000_t202" style="position:absolute;left:0;text-align:left;margin-left:19.7pt;margin-top:.55pt;width:141.3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" strokeweight=".25pt">
                <v:shadow on="t" color="#7f7f7f" opacity=".5" offset="1pt,.74833mm"/>
                <v:textbox>
                  <w:txbxContent>
                    <w:p w14:paraId="590A2DA2" w14:textId="77777777" w:rsidR="00C713B1" w:rsidRDefault="00C713B1" w:rsidP="008C3CAF">
                      <w:pPr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776B">
                        <w:rPr>
                          <w:sz w:val="20"/>
                          <w:szCs w:val="20"/>
                        </w:rPr>
                        <w:t xml:space="preserve">Costo annuale corso </w:t>
                      </w:r>
                      <w:r w:rsidRPr="006904F0">
                        <w:rPr>
                          <w:b/>
                          <w:bCs/>
                          <w:sz w:val="20"/>
                          <w:szCs w:val="20"/>
                        </w:rPr>
                        <w:t>Matematico</w:t>
                      </w:r>
                    </w:p>
                    <w:p w14:paraId="76857FC2" w14:textId="77777777" w:rsidR="006904F0" w:rsidRPr="006904F0" w:rsidRDefault="006904F0" w:rsidP="008C3CAF">
                      <w:pPr>
                        <w:jc w:val="left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A83227E" w14:textId="77777777" w:rsidR="00C713B1" w:rsidRPr="006904F0" w:rsidRDefault="00C713B1" w:rsidP="006904F0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6904F0">
                        <w:rPr>
                          <w:sz w:val="16"/>
                          <w:szCs w:val="16"/>
                        </w:rPr>
                        <w:t xml:space="preserve">Spillare </w:t>
                      </w:r>
                      <w:r w:rsidRPr="006904F0">
                        <w:rPr>
                          <w:b/>
                          <w:sz w:val="16"/>
                          <w:szCs w:val="16"/>
                        </w:rPr>
                        <w:t>ricevuta telematica</w:t>
                      </w:r>
                    </w:p>
                    <w:p w14:paraId="13CF4711" w14:textId="49C25100" w:rsidR="00C713B1" w:rsidRDefault="00C713B1" w:rsidP="006904F0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6904F0">
                        <w:rPr>
                          <w:b/>
                          <w:caps/>
                          <w:sz w:val="16"/>
                          <w:szCs w:val="16"/>
                        </w:rPr>
                        <w:t>€ 100,00</w:t>
                      </w:r>
                      <w:r w:rsidRPr="006904F0">
                        <w:rPr>
                          <w:b/>
                          <w:sz w:val="16"/>
                          <w:szCs w:val="16"/>
                        </w:rPr>
                        <w:t xml:space="preserve"> (Tramite Pag</w:t>
                      </w:r>
                      <w:r w:rsidR="00BD452B">
                        <w:rPr>
                          <w:b/>
                          <w:sz w:val="16"/>
                          <w:szCs w:val="16"/>
                        </w:rPr>
                        <w:t>online</w:t>
                      </w:r>
                      <w:r w:rsidR="00BF55A8" w:rsidRPr="006904F0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7CF1DA50" w14:textId="77777777" w:rsidR="00C876FD" w:rsidRPr="00C876FD" w:rsidRDefault="00C876FD" w:rsidP="00C876FD">
                      <w:pPr>
                        <w:jc w:val="left"/>
                        <w:rPr>
                          <w:rStyle w:val="Collegamentoipertestuale"/>
                          <w:b/>
                          <w:sz w:val="18"/>
                          <w:szCs w:val="18"/>
                        </w:rPr>
                      </w:pPr>
                      <w:r w:rsidRPr="00C876FD">
                        <w:rPr>
                          <w:rStyle w:val="Collegamentoipertestuale"/>
                          <w:b/>
                          <w:sz w:val="18"/>
                          <w:szCs w:val="18"/>
                        </w:rPr>
                        <w:t>https://www.portaleargo.it/pagoonline/</w:t>
                      </w:r>
                    </w:p>
                    <w:p w14:paraId="3EAA4BEF" w14:textId="655133C2" w:rsidR="00C876FD" w:rsidRDefault="00C876FD" w:rsidP="006904F0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73B8DB0" w14:textId="77777777" w:rsidR="00C876FD" w:rsidRPr="006904F0" w:rsidRDefault="00C876FD" w:rsidP="006904F0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E6246E" w14:textId="77777777" w:rsidR="00C713B1" w:rsidRDefault="00C713B1" w:rsidP="00FF0CA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460F7" wp14:editId="4E088D8A">
                <wp:simplePos x="0" y="0"/>
                <wp:positionH relativeFrom="page">
                  <wp:posOffset>2924175</wp:posOffset>
                </wp:positionH>
                <wp:positionV relativeFrom="paragraph">
                  <wp:posOffset>8890</wp:posOffset>
                </wp:positionV>
                <wp:extent cx="1790700" cy="1000125"/>
                <wp:effectExtent l="0" t="0" r="0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7F63" w14:textId="77777777" w:rsidR="00C713B1" w:rsidRPr="009E6EAC" w:rsidRDefault="00C713B1" w:rsidP="009E6EA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Spillare </w:t>
                            </w: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Mod F24</w:t>
                            </w:r>
                          </w:p>
                          <w:p w14:paraId="722EAE9C" w14:textId="77777777" w:rsidR="00C713B1" w:rsidRPr="009E6EAC" w:rsidRDefault="00C713B1" w:rsidP="009E6EA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>Agenzia delle entrate</w:t>
                            </w:r>
                          </w:p>
                          <w:p w14:paraId="03ED98FA" w14:textId="77777777" w:rsidR="00C713B1" w:rsidRPr="009E6EAC" w:rsidRDefault="00C713B1" w:rsidP="009E6EAC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€ 6.04</w:t>
                            </w:r>
                          </w:p>
                          <w:p w14:paraId="4D125D80" w14:textId="77777777" w:rsidR="00C713B1" w:rsidRDefault="00C713B1" w:rsidP="009E6EA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TSC1</w:t>
                            </w: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 (Tassa Iscrizione)</w:t>
                            </w:r>
                          </w:p>
                          <w:p w14:paraId="5499D78F" w14:textId="77777777" w:rsidR="00C713B1" w:rsidRPr="006904F0" w:rsidRDefault="00C713B1" w:rsidP="009E6EAC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20" w:name="_Hlk123642984"/>
                            <w:bookmarkStart w:id="21" w:name="_Hlk123642985"/>
                            <w:r w:rsidRPr="006904F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Solo 4 anno di </w:t>
                            </w:r>
                            <w:r w:rsidR="006904F0" w:rsidRPr="006904F0">
                              <w:rPr>
                                <w:color w:val="FF0000"/>
                                <w:sz w:val="16"/>
                                <w:szCs w:val="16"/>
                              </w:rPr>
                              <w:t>tutti gli indirizzi di studio: classico/linguistico/scientifico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0460F7" id="Text Box 24" o:spid="_x0000_s1031" type="#_x0000_t202" style="position:absolute;left:0;text-align:left;margin-left:230.25pt;margin-top:.7pt;width:141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">
                <v:textbox>
                  <w:txbxContent>
                    <w:p w14:paraId="1D877F63" w14:textId="77777777" w:rsidR="00C713B1" w:rsidRPr="009E6EAC" w:rsidRDefault="00C713B1" w:rsidP="009E6EA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 xml:space="preserve">Spillare </w:t>
                      </w:r>
                      <w:r w:rsidRPr="009E6EAC">
                        <w:rPr>
                          <w:b/>
                          <w:sz w:val="18"/>
                          <w:szCs w:val="18"/>
                        </w:rPr>
                        <w:t>Mod F24</w:t>
                      </w:r>
                    </w:p>
                    <w:p w14:paraId="722EAE9C" w14:textId="77777777" w:rsidR="00C713B1" w:rsidRPr="009E6EAC" w:rsidRDefault="00C713B1" w:rsidP="009E6EA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>Agenzia delle entrate</w:t>
                      </w:r>
                    </w:p>
                    <w:p w14:paraId="03ED98FA" w14:textId="77777777" w:rsidR="00C713B1" w:rsidRPr="009E6EAC" w:rsidRDefault="00C713B1" w:rsidP="009E6EAC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9E6EAC">
                        <w:rPr>
                          <w:b/>
                          <w:sz w:val="18"/>
                          <w:szCs w:val="18"/>
                        </w:rPr>
                        <w:t>€ 6.04</w:t>
                      </w:r>
                    </w:p>
                    <w:p w14:paraId="4D125D80" w14:textId="77777777" w:rsidR="00C713B1" w:rsidRDefault="00C713B1" w:rsidP="009E6EA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E6EAC">
                        <w:rPr>
                          <w:b/>
                          <w:sz w:val="18"/>
                          <w:szCs w:val="18"/>
                        </w:rPr>
                        <w:t>TSC1</w:t>
                      </w:r>
                      <w:r w:rsidRPr="009E6EAC">
                        <w:rPr>
                          <w:sz w:val="18"/>
                          <w:szCs w:val="18"/>
                        </w:rPr>
                        <w:t xml:space="preserve"> (Tassa Iscrizione)</w:t>
                      </w:r>
                    </w:p>
                    <w:p w14:paraId="5499D78F" w14:textId="77777777" w:rsidR="00C713B1" w:rsidRPr="006904F0" w:rsidRDefault="00C713B1" w:rsidP="009E6EAC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bookmarkStart w:id="21" w:name="_Hlk123642984"/>
                      <w:bookmarkStart w:id="22" w:name="_Hlk123642985"/>
                      <w:r w:rsidRPr="006904F0">
                        <w:rPr>
                          <w:color w:val="FF0000"/>
                          <w:sz w:val="16"/>
                          <w:szCs w:val="16"/>
                        </w:rPr>
                        <w:t xml:space="preserve">Solo 4 anno di </w:t>
                      </w:r>
                      <w:r w:rsidR="006904F0" w:rsidRPr="006904F0">
                        <w:rPr>
                          <w:color w:val="FF0000"/>
                          <w:sz w:val="16"/>
                          <w:szCs w:val="16"/>
                        </w:rPr>
                        <w:t>tutti gli indirizzi di studio: classico/linguistico/scientifico</w:t>
                      </w:r>
                      <w:bookmarkEnd w:id="21"/>
                      <w:bookmarkEnd w:id="2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ACE9C" wp14:editId="3A450A98">
                <wp:simplePos x="0" y="0"/>
                <wp:positionH relativeFrom="column">
                  <wp:posOffset>4460240</wp:posOffset>
                </wp:positionH>
                <wp:positionV relativeFrom="paragraph">
                  <wp:posOffset>9525</wp:posOffset>
                </wp:positionV>
                <wp:extent cx="1784985" cy="1000125"/>
                <wp:effectExtent l="0" t="0" r="5715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7A1B" w14:textId="77777777" w:rsidR="00C713B1" w:rsidRPr="009E6EAC" w:rsidRDefault="00C713B1" w:rsidP="00E42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Spillare </w:t>
                            </w: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Mod. F24</w:t>
                            </w:r>
                          </w:p>
                          <w:p w14:paraId="592D4B21" w14:textId="77777777" w:rsidR="00C713B1" w:rsidRPr="009E6EAC" w:rsidRDefault="00C713B1" w:rsidP="001641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sz w:val="18"/>
                                <w:szCs w:val="18"/>
                              </w:rPr>
                              <w:t xml:space="preserve">Agenzia delle entrate </w:t>
                            </w:r>
                          </w:p>
                          <w:p w14:paraId="39A80B6D" w14:textId="77777777" w:rsidR="00C713B1" w:rsidRPr="009E6EAC" w:rsidRDefault="00C713B1" w:rsidP="00E423F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€ 15.13</w:t>
                            </w:r>
                          </w:p>
                          <w:p w14:paraId="7ECB37A6" w14:textId="77777777" w:rsidR="00C713B1" w:rsidRDefault="00C713B1" w:rsidP="00E42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6EAC">
                              <w:rPr>
                                <w:b/>
                                <w:sz w:val="18"/>
                                <w:szCs w:val="18"/>
                              </w:rPr>
                              <w:t>TSC2</w:t>
                            </w:r>
                            <w:r w:rsidR="002C0CB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E6EAC">
                              <w:rPr>
                                <w:sz w:val="18"/>
                                <w:szCs w:val="18"/>
                              </w:rPr>
                              <w:t>Tassa Frequenza</w:t>
                            </w:r>
                            <w:r w:rsidR="002C0CB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522E074" w14:textId="77777777" w:rsidR="006904F0" w:rsidRPr="006904F0" w:rsidRDefault="006904F0" w:rsidP="006904F0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904F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Solo 4 </w:t>
                            </w:r>
                            <w:r w:rsidR="002C0CB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 5 </w:t>
                            </w:r>
                            <w:r w:rsidRPr="006904F0">
                              <w:rPr>
                                <w:color w:val="FF0000"/>
                                <w:sz w:val="16"/>
                                <w:szCs w:val="16"/>
                              </w:rPr>
                              <w:t>anno di tutti gli indirizzi di studio: classico/linguistico/scientifico</w:t>
                            </w:r>
                          </w:p>
                          <w:p w14:paraId="36099370" w14:textId="77777777" w:rsidR="00C713B1" w:rsidRPr="009E6EAC" w:rsidRDefault="00C713B1" w:rsidP="00E42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6A0C9A" w14:textId="77777777" w:rsidR="00C713B1" w:rsidRDefault="00C713B1" w:rsidP="00E42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ACE9C" id="Text Box 25" o:spid="_x0000_s1032" type="#_x0000_t202" style="position:absolute;left:0;text-align:left;margin-left:351.2pt;margin-top:.75pt;width:140.5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">
                <v:textbox>
                  <w:txbxContent>
                    <w:p w14:paraId="75E47A1B" w14:textId="77777777" w:rsidR="00C713B1" w:rsidRPr="009E6EAC" w:rsidRDefault="00C713B1" w:rsidP="00E423FE">
                      <w:pPr>
                        <w:rPr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 xml:space="preserve">Spillare </w:t>
                      </w:r>
                      <w:r w:rsidRPr="009E6EAC">
                        <w:rPr>
                          <w:b/>
                          <w:sz w:val="18"/>
                          <w:szCs w:val="18"/>
                        </w:rPr>
                        <w:t>Mod. F24</w:t>
                      </w:r>
                    </w:p>
                    <w:p w14:paraId="592D4B21" w14:textId="77777777" w:rsidR="00C713B1" w:rsidRPr="009E6EAC" w:rsidRDefault="00C713B1" w:rsidP="001641F8">
                      <w:pPr>
                        <w:rPr>
                          <w:sz w:val="18"/>
                          <w:szCs w:val="18"/>
                        </w:rPr>
                      </w:pPr>
                      <w:r w:rsidRPr="009E6EAC">
                        <w:rPr>
                          <w:sz w:val="18"/>
                          <w:szCs w:val="18"/>
                        </w:rPr>
                        <w:t xml:space="preserve">Agenzia delle entrate </w:t>
                      </w:r>
                    </w:p>
                    <w:p w14:paraId="39A80B6D" w14:textId="77777777" w:rsidR="00C713B1" w:rsidRPr="009E6EAC" w:rsidRDefault="00C713B1" w:rsidP="00E423F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E6EAC">
                        <w:rPr>
                          <w:b/>
                          <w:sz w:val="18"/>
                          <w:szCs w:val="18"/>
                        </w:rPr>
                        <w:t>€ 15.13</w:t>
                      </w:r>
                    </w:p>
                    <w:p w14:paraId="7ECB37A6" w14:textId="77777777" w:rsidR="00C713B1" w:rsidRDefault="00C713B1" w:rsidP="00E423FE">
                      <w:pPr>
                        <w:rPr>
                          <w:sz w:val="18"/>
                          <w:szCs w:val="18"/>
                        </w:rPr>
                      </w:pPr>
                      <w:r w:rsidRPr="009E6EAC">
                        <w:rPr>
                          <w:b/>
                          <w:sz w:val="18"/>
                          <w:szCs w:val="18"/>
                        </w:rPr>
                        <w:t>TSC2</w:t>
                      </w:r>
                      <w:r w:rsidR="002C0CBD">
                        <w:rPr>
                          <w:sz w:val="18"/>
                          <w:szCs w:val="18"/>
                        </w:rPr>
                        <w:t>(</w:t>
                      </w:r>
                      <w:r w:rsidRPr="009E6EAC">
                        <w:rPr>
                          <w:sz w:val="18"/>
                          <w:szCs w:val="18"/>
                        </w:rPr>
                        <w:t>Tassa Frequenza</w:t>
                      </w:r>
                      <w:r w:rsidR="002C0CBD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522E074" w14:textId="77777777" w:rsidR="006904F0" w:rsidRPr="006904F0" w:rsidRDefault="006904F0" w:rsidP="006904F0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6904F0">
                        <w:rPr>
                          <w:color w:val="FF0000"/>
                          <w:sz w:val="16"/>
                          <w:szCs w:val="16"/>
                        </w:rPr>
                        <w:t xml:space="preserve">Solo 4 </w:t>
                      </w:r>
                      <w:r w:rsidR="002C0CBD">
                        <w:rPr>
                          <w:color w:val="FF0000"/>
                          <w:sz w:val="16"/>
                          <w:szCs w:val="16"/>
                        </w:rPr>
                        <w:t xml:space="preserve">e 5 </w:t>
                      </w:r>
                      <w:r w:rsidRPr="006904F0">
                        <w:rPr>
                          <w:color w:val="FF0000"/>
                          <w:sz w:val="16"/>
                          <w:szCs w:val="16"/>
                        </w:rPr>
                        <w:t>anno di tutti gli indirizzi di studio: classico/linguistico/scientifico</w:t>
                      </w:r>
                    </w:p>
                    <w:p w14:paraId="36099370" w14:textId="77777777" w:rsidR="00C713B1" w:rsidRPr="009E6EAC" w:rsidRDefault="00C713B1" w:rsidP="00E423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86A0C9A" w14:textId="77777777" w:rsidR="00C713B1" w:rsidRDefault="00C713B1" w:rsidP="00E423FE"/>
                  </w:txbxContent>
                </v:textbox>
              </v:shape>
            </w:pict>
          </mc:Fallback>
        </mc:AlternateContent>
      </w:r>
    </w:p>
    <w:p w14:paraId="7D6AAE96" w14:textId="77777777"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14:paraId="00B8BE30" w14:textId="77777777"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A64D722" w14:textId="77777777" w:rsidR="002D4BAD" w:rsidRDefault="002D4BAD" w:rsidP="00813FFE">
      <w:pPr>
        <w:rPr>
          <w:rFonts w:ascii="Times New Roman" w:hAnsi="Times New Roman" w:cs="Times New Roman"/>
          <w:b/>
        </w:rPr>
      </w:pPr>
    </w:p>
    <w:sectPr w:rsidR="002D4BAD" w:rsidSect="00C72D8C">
      <w:pgSz w:w="11906" w:h="16838"/>
      <w:pgMar w:top="238" w:right="849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A32BA" w14:textId="77777777" w:rsidR="00C713B1" w:rsidRDefault="00C713B1" w:rsidP="003065AF">
      <w:r>
        <w:separator/>
      </w:r>
    </w:p>
  </w:endnote>
  <w:endnote w:type="continuationSeparator" w:id="0">
    <w:p w14:paraId="75E99C26" w14:textId="77777777" w:rsidR="00C713B1" w:rsidRDefault="00C713B1" w:rsidP="0030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8D5D" w14:textId="77777777" w:rsidR="00C713B1" w:rsidRDefault="00C713B1" w:rsidP="003065AF">
      <w:r>
        <w:separator/>
      </w:r>
    </w:p>
  </w:footnote>
  <w:footnote w:type="continuationSeparator" w:id="0">
    <w:p w14:paraId="0A990893" w14:textId="77777777" w:rsidR="00C713B1" w:rsidRDefault="00C713B1" w:rsidP="0030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C900233523[1]" style="width:3in;height:3in;visibility:visible;mso-wrap-style:square" o:bullet="t">
        <v:imagedata r:id="rId1" o:title="MC900233523[1]"/>
      </v:shape>
    </w:pict>
  </w:numPicBullet>
  <w:abstractNum w:abstractNumId="0" w15:restartNumberingAfterBreak="0">
    <w:nsid w:val="11824FE7"/>
    <w:multiLevelType w:val="hybridMultilevel"/>
    <w:tmpl w:val="7932EF3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9F02CD"/>
    <w:multiLevelType w:val="hybridMultilevel"/>
    <w:tmpl w:val="524A5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7A60"/>
    <w:multiLevelType w:val="hybridMultilevel"/>
    <w:tmpl w:val="EA30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0883"/>
    <w:multiLevelType w:val="hybridMultilevel"/>
    <w:tmpl w:val="C6762D5A"/>
    <w:lvl w:ilvl="0" w:tplc="7C5C46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A9577E0"/>
    <w:multiLevelType w:val="hybridMultilevel"/>
    <w:tmpl w:val="5A284806"/>
    <w:lvl w:ilvl="0" w:tplc="5D38A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22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6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6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6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6C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A7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0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09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B65A9D"/>
    <w:multiLevelType w:val="hybridMultilevel"/>
    <w:tmpl w:val="EAA8F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FRBYEkMyeNpyYstD+cczqbErMKxEUZvzYJW0Xu+x/eZJmdWp58DTRnJgJNfJDh96Fe/XVYK8SFRp+YPFIY+Unw==" w:salt="QG0r1JU3gH7HVX31my/pyw==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7"/>
    <w:rsid w:val="00015BFC"/>
    <w:rsid w:val="00022C7A"/>
    <w:rsid w:val="00026024"/>
    <w:rsid w:val="00066B51"/>
    <w:rsid w:val="00067359"/>
    <w:rsid w:val="00086FB9"/>
    <w:rsid w:val="00087EFD"/>
    <w:rsid w:val="000933BE"/>
    <w:rsid w:val="000A5BB2"/>
    <w:rsid w:val="000C1C5C"/>
    <w:rsid w:val="000C3698"/>
    <w:rsid w:val="000C6F57"/>
    <w:rsid w:val="000D0D2F"/>
    <w:rsid w:val="000D2154"/>
    <w:rsid w:val="000D7FD8"/>
    <w:rsid w:val="000F3BD5"/>
    <w:rsid w:val="001409BD"/>
    <w:rsid w:val="00141F2B"/>
    <w:rsid w:val="00144810"/>
    <w:rsid w:val="00144EB8"/>
    <w:rsid w:val="0015013F"/>
    <w:rsid w:val="00156A5D"/>
    <w:rsid w:val="001641F8"/>
    <w:rsid w:val="00173462"/>
    <w:rsid w:val="00175316"/>
    <w:rsid w:val="00177B6A"/>
    <w:rsid w:val="0018519D"/>
    <w:rsid w:val="00185A84"/>
    <w:rsid w:val="00193EC1"/>
    <w:rsid w:val="001A6D8B"/>
    <w:rsid w:val="001B1E90"/>
    <w:rsid w:val="001D1C85"/>
    <w:rsid w:val="001E06C7"/>
    <w:rsid w:val="001E70DA"/>
    <w:rsid w:val="002013C4"/>
    <w:rsid w:val="00216BE0"/>
    <w:rsid w:val="0022127F"/>
    <w:rsid w:val="002371DC"/>
    <w:rsid w:val="00244083"/>
    <w:rsid w:val="00255479"/>
    <w:rsid w:val="00255F16"/>
    <w:rsid w:val="00266EA5"/>
    <w:rsid w:val="002A051C"/>
    <w:rsid w:val="002A2422"/>
    <w:rsid w:val="002C0CBD"/>
    <w:rsid w:val="002D4BAD"/>
    <w:rsid w:val="002D6E94"/>
    <w:rsid w:val="002E328D"/>
    <w:rsid w:val="002E7754"/>
    <w:rsid w:val="002F1B52"/>
    <w:rsid w:val="002F5323"/>
    <w:rsid w:val="003065AF"/>
    <w:rsid w:val="00307F1E"/>
    <w:rsid w:val="003150CB"/>
    <w:rsid w:val="003233D5"/>
    <w:rsid w:val="0035780F"/>
    <w:rsid w:val="00364F3D"/>
    <w:rsid w:val="00372DC3"/>
    <w:rsid w:val="00380DB2"/>
    <w:rsid w:val="0039470D"/>
    <w:rsid w:val="00394915"/>
    <w:rsid w:val="003B12FB"/>
    <w:rsid w:val="003B28FE"/>
    <w:rsid w:val="003B4A14"/>
    <w:rsid w:val="003D2FEE"/>
    <w:rsid w:val="003D3872"/>
    <w:rsid w:val="003D5C03"/>
    <w:rsid w:val="003E36FC"/>
    <w:rsid w:val="003F6CEB"/>
    <w:rsid w:val="00411FA2"/>
    <w:rsid w:val="00427F2D"/>
    <w:rsid w:val="004306D0"/>
    <w:rsid w:val="00437FBA"/>
    <w:rsid w:val="00446061"/>
    <w:rsid w:val="004607BC"/>
    <w:rsid w:val="00465120"/>
    <w:rsid w:val="00465EB0"/>
    <w:rsid w:val="004B1900"/>
    <w:rsid w:val="004C1490"/>
    <w:rsid w:val="004C59AA"/>
    <w:rsid w:val="00517C49"/>
    <w:rsid w:val="00520E8A"/>
    <w:rsid w:val="00523CC3"/>
    <w:rsid w:val="005353F2"/>
    <w:rsid w:val="005469AB"/>
    <w:rsid w:val="0057390A"/>
    <w:rsid w:val="00580BCF"/>
    <w:rsid w:val="005918E8"/>
    <w:rsid w:val="005E01F1"/>
    <w:rsid w:val="005E6C10"/>
    <w:rsid w:val="005F07A2"/>
    <w:rsid w:val="005F7A06"/>
    <w:rsid w:val="0060212F"/>
    <w:rsid w:val="0061397C"/>
    <w:rsid w:val="00620C3B"/>
    <w:rsid w:val="006231FF"/>
    <w:rsid w:val="00650562"/>
    <w:rsid w:val="00654008"/>
    <w:rsid w:val="00656710"/>
    <w:rsid w:val="006904F0"/>
    <w:rsid w:val="006A3A9A"/>
    <w:rsid w:val="006B0C02"/>
    <w:rsid w:val="006B3660"/>
    <w:rsid w:val="006C44A7"/>
    <w:rsid w:val="006D6DD6"/>
    <w:rsid w:val="006E7BB2"/>
    <w:rsid w:val="006F1A2A"/>
    <w:rsid w:val="006F5FBA"/>
    <w:rsid w:val="007172B3"/>
    <w:rsid w:val="00720D87"/>
    <w:rsid w:val="00743B88"/>
    <w:rsid w:val="00745E5B"/>
    <w:rsid w:val="00755266"/>
    <w:rsid w:val="0079690B"/>
    <w:rsid w:val="007A27D1"/>
    <w:rsid w:val="007B0C81"/>
    <w:rsid w:val="007B2CBA"/>
    <w:rsid w:val="007C0652"/>
    <w:rsid w:val="007C7158"/>
    <w:rsid w:val="007E30E7"/>
    <w:rsid w:val="00801687"/>
    <w:rsid w:val="00813FFE"/>
    <w:rsid w:val="008323C5"/>
    <w:rsid w:val="00833722"/>
    <w:rsid w:val="00835610"/>
    <w:rsid w:val="00851D5D"/>
    <w:rsid w:val="00864795"/>
    <w:rsid w:val="008956C9"/>
    <w:rsid w:val="008A459E"/>
    <w:rsid w:val="008A5C01"/>
    <w:rsid w:val="008C3CAF"/>
    <w:rsid w:val="008C4E53"/>
    <w:rsid w:val="008E1EC2"/>
    <w:rsid w:val="008F0F2D"/>
    <w:rsid w:val="008F2A78"/>
    <w:rsid w:val="008F6969"/>
    <w:rsid w:val="009223E6"/>
    <w:rsid w:val="00923B8B"/>
    <w:rsid w:val="009518A0"/>
    <w:rsid w:val="00954BDA"/>
    <w:rsid w:val="00967A42"/>
    <w:rsid w:val="00974B3C"/>
    <w:rsid w:val="00987CE6"/>
    <w:rsid w:val="009903ED"/>
    <w:rsid w:val="009A3070"/>
    <w:rsid w:val="009A3668"/>
    <w:rsid w:val="009B5BB4"/>
    <w:rsid w:val="009C6C3B"/>
    <w:rsid w:val="009D3AB0"/>
    <w:rsid w:val="009E2FA0"/>
    <w:rsid w:val="009E6EAC"/>
    <w:rsid w:val="009F3FEF"/>
    <w:rsid w:val="00A03B1B"/>
    <w:rsid w:val="00A06743"/>
    <w:rsid w:val="00A1272A"/>
    <w:rsid w:val="00A15252"/>
    <w:rsid w:val="00A17367"/>
    <w:rsid w:val="00A20EC9"/>
    <w:rsid w:val="00A324E3"/>
    <w:rsid w:val="00A41EDD"/>
    <w:rsid w:val="00A4396A"/>
    <w:rsid w:val="00A45B74"/>
    <w:rsid w:val="00A516A0"/>
    <w:rsid w:val="00A63F53"/>
    <w:rsid w:val="00A64A49"/>
    <w:rsid w:val="00AB3EE6"/>
    <w:rsid w:val="00AB65B6"/>
    <w:rsid w:val="00AD1812"/>
    <w:rsid w:val="00AD2899"/>
    <w:rsid w:val="00AE2923"/>
    <w:rsid w:val="00B00B42"/>
    <w:rsid w:val="00B30E4A"/>
    <w:rsid w:val="00B32C3F"/>
    <w:rsid w:val="00B44322"/>
    <w:rsid w:val="00B738B7"/>
    <w:rsid w:val="00B8214B"/>
    <w:rsid w:val="00B91573"/>
    <w:rsid w:val="00B96BA7"/>
    <w:rsid w:val="00BA36F3"/>
    <w:rsid w:val="00BC5AE2"/>
    <w:rsid w:val="00BD15E7"/>
    <w:rsid w:val="00BD452B"/>
    <w:rsid w:val="00BF0BF1"/>
    <w:rsid w:val="00BF3102"/>
    <w:rsid w:val="00BF55A8"/>
    <w:rsid w:val="00BF5675"/>
    <w:rsid w:val="00C02013"/>
    <w:rsid w:val="00C51081"/>
    <w:rsid w:val="00C713B1"/>
    <w:rsid w:val="00C72D8C"/>
    <w:rsid w:val="00C74564"/>
    <w:rsid w:val="00C83140"/>
    <w:rsid w:val="00C876FD"/>
    <w:rsid w:val="00CC3BB1"/>
    <w:rsid w:val="00CF3865"/>
    <w:rsid w:val="00D113C8"/>
    <w:rsid w:val="00D15211"/>
    <w:rsid w:val="00D20844"/>
    <w:rsid w:val="00D3341C"/>
    <w:rsid w:val="00D3776B"/>
    <w:rsid w:val="00D816C0"/>
    <w:rsid w:val="00D8342F"/>
    <w:rsid w:val="00DA0CC4"/>
    <w:rsid w:val="00DD7227"/>
    <w:rsid w:val="00DF39C0"/>
    <w:rsid w:val="00E0103E"/>
    <w:rsid w:val="00E02239"/>
    <w:rsid w:val="00E210B0"/>
    <w:rsid w:val="00E2183D"/>
    <w:rsid w:val="00E21BAB"/>
    <w:rsid w:val="00E27FF6"/>
    <w:rsid w:val="00E423FE"/>
    <w:rsid w:val="00E44342"/>
    <w:rsid w:val="00E5502B"/>
    <w:rsid w:val="00E73EC3"/>
    <w:rsid w:val="00E74DB9"/>
    <w:rsid w:val="00E806D8"/>
    <w:rsid w:val="00EA3CB9"/>
    <w:rsid w:val="00EC127D"/>
    <w:rsid w:val="00EC27ED"/>
    <w:rsid w:val="00EC3828"/>
    <w:rsid w:val="00ED4E5A"/>
    <w:rsid w:val="00F129ED"/>
    <w:rsid w:val="00F32685"/>
    <w:rsid w:val="00F429D0"/>
    <w:rsid w:val="00F46CDD"/>
    <w:rsid w:val="00F566AA"/>
    <w:rsid w:val="00F60595"/>
    <w:rsid w:val="00F75237"/>
    <w:rsid w:val="00F82575"/>
    <w:rsid w:val="00F8382B"/>
    <w:rsid w:val="00F87066"/>
    <w:rsid w:val="00F90A9B"/>
    <w:rsid w:val="00FA2BC3"/>
    <w:rsid w:val="00FD2C73"/>
    <w:rsid w:val="00FF0CA9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616CD7"/>
  <w15:docId w15:val="{E7293C75-BD8F-46D5-8A71-AE279E5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6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2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3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rsid w:val="00E21BA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5AF"/>
  </w:style>
  <w:style w:type="paragraph" w:styleId="Pidipagina">
    <w:name w:val="footer"/>
    <w:basedOn w:val="Normale"/>
    <w:link w:val="Pidipagina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65AF"/>
  </w:style>
  <w:style w:type="paragraph" w:styleId="Testonotaapidipagina">
    <w:name w:val="footnote text"/>
    <w:basedOn w:val="Normale"/>
    <w:link w:val="TestonotaapidipaginaCarattere"/>
    <w:uiPriority w:val="99"/>
    <w:unhideWhenUsed/>
    <w:rsid w:val="002D4BA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4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4BA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2D8C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3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13B1"/>
    <w:rPr>
      <w:i/>
      <w:iCs/>
      <w:color w:val="4F81BD" w:themeColor="accent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2BB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6479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4.xml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63" Type="http://schemas.openxmlformats.org/officeDocument/2006/relationships/image" Target="media/image23.wmf"/><Relationship Id="rId84" Type="http://schemas.openxmlformats.org/officeDocument/2006/relationships/control" Target="activeX/activeX42.xml"/><Relationship Id="rId16" Type="http://schemas.openxmlformats.org/officeDocument/2006/relationships/hyperlink" Target="http://www.liceodesanctisroma.edu.it" TargetMode="External"/><Relationship Id="rId107" Type="http://schemas.openxmlformats.org/officeDocument/2006/relationships/control" Target="activeX/activeX55.xml"/><Relationship Id="rId11" Type="http://schemas.openxmlformats.org/officeDocument/2006/relationships/hyperlink" Target="mailto:RMIS06200B@pec.istruzione.it" TargetMode="External"/><Relationship Id="rId32" Type="http://schemas.openxmlformats.org/officeDocument/2006/relationships/image" Target="media/image11.wmf"/><Relationship Id="rId37" Type="http://schemas.openxmlformats.org/officeDocument/2006/relationships/control" Target="activeX/activeX10.xml"/><Relationship Id="rId53" Type="http://schemas.openxmlformats.org/officeDocument/2006/relationships/control" Target="activeX/activeX19.xml"/><Relationship Id="rId58" Type="http://schemas.openxmlformats.org/officeDocument/2006/relationships/control" Target="activeX/activeX24.xml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102" Type="http://schemas.openxmlformats.org/officeDocument/2006/relationships/control" Target="activeX/activeX52.xml"/><Relationship Id="rId123" Type="http://schemas.openxmlformats.org/officeDocument/2006/relationships/image" Target="media/image41.wmf"/><Relationship Id="rId128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image" Target="media/image31.wmf"/><Relationship Id="rId95" Type="http://schemas.openxmlformats.org/officeDocument/2006/relationships/image" Target="media/image33.wmf"/><Relationship Id="rId22" Type="http://schemas.openxmlformats.org/officeDocument/2006/relationships/control" Target="activeX/activeX2.xml"/><Relationship Id="rId27" Type="http://schemas.openxmlformats.org/officeDocument/2006/relationships/control" Target="activeX/activeX5.xml"/><Relationship Id="rId43" Type="http://schemas.openxmlformats.org/officeDocument/2006/relationships/control" Target="activeX/activeX14.xml"/><Relationship Id="rId48" Type="http://schemas.openxmlformats.org/officeDocument/2006/relationships/image" Target="media/image18.wmf"/><Relationship Id="rId64" Type="http://schemas.openxmlformats.org/officeDocument/2006/relationships/control" Target="activeX/activeX27.xml"/><Relationship Id="rId69" Type="http://schemas.openxmlformats.org/officeDocument/2006/relationships/control" Target="activeX/activeX31.xml"/><Relationship Id="rId113" Type="http://schemas.openxmlformats.org/officeDocument/2006/relationships/control" Target="activeX/activeX60.xml"/><Relationship Id="rId118" Type="http://schemas.openxmlformats.org/officeDocument/2006/relationships/control" Target="activeX/activeX65.xml"/><Relationship Id="rId134" Type="http://schemas.openxmlformats.org/officeDocument/2006/relationships/hyperlink" Target="https://www.portaleargo.it/pagoonline/" TargetMode="External"/><Relationship Id="rId80" Type="http://schemas.openxmlformats.org/officeDocument/2006/relationships/image" Target="media/image27.wmf"/><Relationship Id="rId85" Type="http://schemas.openxmlformats.org/officeDocument/2006/relationships/image" Target="media/image29.wmf"/><Relationship Id="rId12" Type="http://schemas.openxmlformats.org/officeDocument/2006/relationships/hyperlink" Target="http://www.liceodesanctisroma.edu.it" TargetMode="External"/><Relationship Id="rId17" Type="http://schemas.openxmlformats.org/officeDocument/2006/relationships/image" Target="media/image4.png"/><Relationship Id="rId33" Type="http://schemas.openxmlformats.org/officeDocument/2006/relationships/control" Target="activeX/activeX8.xml"/><Relationship Id="rId38" Type="http://schemas.openxmlformats.org/officeDocument/2006/relationships/control" Target="activeX/activeX11.xml"/><Relationship Id="rId59" Type="http://schemas.openxmlformats.org/officeDocument/2006/relationships/image" Target="media/image21.wmf"/><Relationship Id="rId103" Type="http://schemas.openxmlformats.org/officeDocument/2006/relationships/image" Target="media/image37.wmf"/><Relationship Id="rId108" Type="http://schemas.openxmlformats.org/officeDocument/2006/relationships/control" Target="activeX/activeX56.xml"/><Relationship Id="rId124" Type="http://schemas.openxmlformats.org/officeDocument/2006/relationships/control" Target="activeX/activeX69.xml"/><Relationship Id="rId129" Type="http://schemas.openxmlformats.org/officeDocument/2006/relationships/image" Target="media/image44.wmf"/><Relationship Id="rId54" Type="http://schemas.openxmlformats.org/officeDocument/2006/relationships/control" Target="activeX/activeX20.xml"/><Relationship Id="rId70" Type="http://schemas.openxmlformats.org/officeDocument/2006/relationships/control" Target="activeX/activeX32.xml"/><Relationship Id="rId75" Type="http://schemas.openxmlformats.org/officeDocument/2006/relationships/image" Target="media/image25.wmf"/><Relationship Id="rId91" Type="http://schemas.openxmlformats.org/officeDocument/2006/relationships/control" Target="activeX/activeX46.xml"/><Relationship Id="rId96" Type="http://schemas.openxmlformats.org/officeDocument/2006/relationships/control" Target="activeX/activeX4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control" Target="activeX/activeX17.xml"/><Relationship Id="rId114" Type="http://schemas.openxmlformats.org/officeDocument/2006/relationships/control" Target="activeX/activeX61.xml"/><Relationship Id="rId119" Type="http://schemas.openxmlformats.org/officeDocument/2006/relationships/image" Target="media/image40.wmf"/><Relationship Id="rId44" Type="http://schemas.openxmlformats.org/officeDocument/2006/relationships/image" Target="media/image16.wmf"/><Relationship Id="rId60" Type="http://schemas.openxmlformats.org/officeDocument/2006/relationships/control" Target="activeX/activeX25.xml"/><Relationship Id="rId65" Type="http://schemas.openxmlformats.org/officeDocument/2006/relationships/image" Target="media/image24.wmf"/><Relationship Id="rId81" Type="http://schemas.openxmlformats.org/officeDocument/2006/relationships/control" Target="activeX/activeX40.xml"/><Relationship Id="rId86" Type="http://schemas.openxmlformats.org/officeDocument/2006/relationships/control" Target="activeX/activeX43.xml"/><Relationship Id="rId130" Type="http://schemas.openxmlformats.org/officeDocument/2006/relationships/control" Target="activeX/activeX72.xml"/><Relationship Id="rId135" Type="http://schemas.openxmlformats.org/officeDocument/2006/relationships/hyperlink" Target="https://www.portaleargo.it/pagoonline/" TargetMode="External"/><Relationship Id="rId13" Type="http://schemas.openxmlformats.org/officeDocument/2006/relationships/hyperlink" Target="mailto:RMIS06200B@istruzione.it" TargetMode="External"/><Relationship Id="rId18" Type="http://schemas.openxmlformats.org/officeDocument/2006/relationships/hyperlink" Target="mailto:segreteriadidattica@liceodesanctisroma.edu.it" TargetMode="External"/><Relationship Id="rId39" Type="http://schemas.openxmlformats.org/officeDocument/2006/relationships/image" Target="media/image14.wmf"/><Relationship Id="rId109" Type="http://schemas.openxmlformats.org/officeDocument/2006/relationships/image" Target="media/image39.wmf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control" Target="activeX/activeX21.xml"/><Relationship Id="rId76" Type="http://schemas.openxmlformats.org/officeDocument/2006/relationships/control" Target="activeX/activeX37.xml"/><Relationship Id="rId97" Type="http://schemas.openxmlformats.org/officeDocument/2006/relationships/image" Target="media/image34.wmf"/><Relationship Id="rId104" Type="http://schemas.openxmlformats.org/officeDocument/2006/relationships/control" Target="activeX/activeX53.xml"/><Relationship Id="rId120" Type="http://schemas.openxmlformats.org/officeDocument/2006/relationships/control" Target="activeX/activeX66.xml"/><Relationship Id="rId125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control" Target="activeX/activeX47.xml"/><Relationship Id="rId2" Type="http://schemas.openxmlformats.org/officeDocument/2006/relationships/numbering" Target="numbering.xml"/><Relationship Id="rId29" Type="http://schemas.openxmlformats.org/officeDocument/2006/relationships/control" Target="activeX/activeX6.xml"/><Relationship Id="rId24" Type="http://schemas.openxmlformats.org/officeDocument/2006/relationships/control" Target="activeX/activeX3.xml"/><Relationship Id="rId40" Type="http://schemas.openxmlformats.org/officeDocument/2006/relationships/control" Target="activeX/activeX12.xml"/><Relationship Id="rId45" Type="http://schemas.openxmlformats.org/officeDocument/2006/relationships/control" Target="activeX/activeX15.xml"/><Relationship Id="rId66" Type="http://schemas.openxmlformats.org/officeDocument/2006/relationships/control" Target="activeX/activeX28.xml"/><Relationship Id="rId87" Type="http://schemas.openxmlformats.org/officeDocument/2006/relationships/image" Target="media/image30.wmf"/><Relationship Id="rId110" Type="http://schemas.openxmlformats.org/officeDocument/2006/relationships/control" Target="activeX/activeX57.xml"/><Relationship Id="rId115" Type="http://schemas.openxmlformats.org/officeDocument/2006/relationships/control" Target="activeX/activeX62.xml"/><Relationship Id="rId131" Type="http://schemas.openxmlformats.org/officeDocument/2006/relationships/hyperlink" Target="mailto:segreteriadidattica@liceodesanctisroma.edu.it" TargetMode="External"/><Relationship Id="rId136" Type="http://schemas.openxmlformats.org/officeDocument/2006/relationships/fontTable" Target="fontTable.xml"/><Relationship Id="rId61" Type="http://schemas.openxmlformats.org/officeDocument/2006/relationships/image" Target="media/image22.wmf"/><Relationship Id="rId82" Type="http://schemas.openxmlformats.org/officeDocument/2006/relationships/control" Target="activeX/activeX41.xml"/><Relationship Id="rId19" Type="http://schemas.openxmlformats.org/officeDocument/2006/relationships/image" Target="media/image5.wmf"/><Relationship Id="rId14" Type="http://schemas.openxmlformats.org/officeDocument/2006/relationships/image" Target="media/image30.jpeg"/><Relationship Id="rId30" Type="http://schemas.openxmlformats.org/officeDocument/2006/relationships/image" Target="media/image10.wmf"/><Relationship Id="rId35" Type="http://schemas.openxmlformats.org/officeDocument/2006/relationships/control" Target="activeX/activeX9.xml"/><Relationship Id="rId56" Type="http://schemas.openxmlformats.org/officeDocument/2006/relationships/control" Target="activeX/activeX22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1.xml"/><Relationship Id="rId105" Type="http://schemas.openxmlformats.org/officeDocument/2006/relationships/image" Target="media/image38.wmf"/><Relationship Id="rId126" Type="http://schemas.openxmlformats.org/officeDocument/2006/relationships/control" Target="activeX/activeX70.xml"/><Relationship Id="rId8" Type="http://schemas.openxmlformats.org/officeDocument/2006/relationships/image" Target="media/image2.jpeg"/><Relationship Id="rId51" Type="http://schemas.openxmlformats.org/officeDocument/2006/relationships/control" Target="activeX/activeX18.xml"/><Relationship Id="rId72" Type="http://schemas.openxmlformats.org/officeDocument/2006/relationships/control" Target="activeX/activeX34.xml"/><Relationship Id="rId93" Type="http://schemas.openxmlformats.org/officeDocument/2006/relationships/image" Target="media/image32.wmf"/><Relationship Id="rId98" Type="http://schemas.openxmlformats.org/officeDocument/2006/relationships/control" Target="activeX/activeX50.xml"/><Relationship Id="rId121" Type="http://schemas.openxmlformats.org/officeDocument/2006/relationships/control" Target="activeX/activeX67.xml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17.wmf"/><Relationship Id="rId67" Type="http://schemas.openxmlformats.org/officeDocument/2006/relationships/control" Target="activeX/activeX29.xml"/><Relationship Id="rId116" Type="http://schemas.openxmlformats.org/officeDocument/2006/relationships/control" Target="activeX/activeX63.xml"/><Relationship Id="rId137" Type="http://schemas.openxmlformats.org/officeDocument/2006/relationships/theme" Target="theme/theme1.xml"/><Relationship Id="rId20" Type="http://schemas.openxmlformats.org/officeDocument/2006/relationships/control" Target="activeX/activeX1.xml"/><Relationship Id="rId41" Type="http://schemas.openxmlformats.org/officeDocument/2006/relationships/control" Target="activeX/activeX13.xml"/><Relationship Id="rId62" Type="http://schemas.openxmlformats.org/officeDocument/2006/relationships/control" Target="activeX/activeX26.xml"/><Relationship Id="rId83" Type="http://schemas.openxmlformats.org/officeDocument/2006/relationships/image" Target="media/image28.wmf"/><Relationship Id="rId88" Type="http://schemas.openxmlformats.org/officeDocument/2006/relationships/control" Target="activeX/activeX44.xml"/><Relationship Id="rId111" Type="http://schemas.openxmlformats.org/officeDocument/2006/relationships/control" Target="activeX/activeX58.xml"/><Relationship Id="rId132" Type="http://schemas.openxmlformats.org/officeDocument/2006/relationships/hyperlink" Target="https://www.portaleargo.it/pagoonline/" TargetMode="External"/><Relationship Id="rId15" Type="http://schemas.openxmlformats.org/officeDocument/2006/relationships/hyperlink" Target="mailto:RMIS06200B@pec.istruzione.it" TargetMode="External"/><Relationship Id="rId36" Type="http://schemas.openxmlformats.org/officeDocument/2006/relationships/image" Target="media/image13.wmf"/><Relationship Id="rId57" Type="http://schemas.openxmlformats.org/officeDocument/2006/relationships/control" Target="activeX/activeX23.xml"/><Relationship Id="rId106" Type="http://schemas.openxmlformats.org/officeDocument/2006/relationships/control" Target="activeX/activeX54.xml"/><Relationship Id="rId127" Type="http://schemas.openxmlformats.org/officeDocument/2006/relationships/image" Target="media/image43.wmf"/><Relationship Id="rId10" Type="http://schemas.openxmlformats.org/officeDocument/2006/relationships/image" Target="media/image3.jpeg"/><Relationship Id="rId31" Type="http://schemas.openxmlformats.org/officeDocument/2006/relationships/control" Target="activeX/activeX7.xml"/><Relationship Id="rId52" Type="http://schemas.openxmlformats.org/officeDocument/2006/relationships/image" Target="media/image20.wmf"/><Relationship Id="rId73" Type="http://schemas.openxmlformats.org/officeDocument/2006/relationships/control" Target="activeX/activeX35.xml"/><Relationship Id="rId78" Type="http://schemas.openxmlformats.org/officeDocument/2006/relationships/image" Target="media/image26.wmf"/><Relationship Id="rId94" Type="http://schemas.openxmlformats.org/officeDocument/2006/relationships/control" Target="activeX/activeX48.xml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control" Target="activeX/activeX68.xml"/><Relationship Id="rId4" Type="http://schemas.openxmlformats.org/officeDocument/2006/relationships/settings" Target="settings.xml"/><Relationship Id="rId9" Type="http://schemas.openxmlformats.org/officeDocument/2006/relationships/hyperlink" Target="mailto:RMIS06200B@istruzione.it" TargetMode="External"/><Relationship Id="rId26" Type="http://schemas.openxmlformats.org/officeDocument/2006/relationships/control" Target="activeX/activeX4.xml"/><Relationship Id="rId47" Type="http://schemas.openxmlformats.org/officeDocument/2006/relationships/control" Target="activeX/activeX16.xml"/><Relationship Id="rId68" Type="http://schemas.openxmlformats.org/officeDocument/2006/relationships/control" Target="activeX/activeX30.xml"/><Relationship Id="rId89" Type="http://schemas.openxmlformats.org/officeDocument/2006/relationships/control" Target="activeX/activeX45.xml"/><Relationship Id="rId112" Type="http://schemas.openxmlformats.org/officeDocument/2006/relationships/control" Target="activeX/activeX59.xml"/><Relationship Id="rId133" Type="http://schemas.openxmlformats.org/officeDocument/2006/relationships/hyperlink" Target="https://www.portaleargo.it/pagoonlin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divisa%20didattica\ISCRIZIONI\iscrizioni%202017-18\FREQUENTANTI\MODELLO%20COMPILABILE%20ISCRIZIONE%20FREQUENTANT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34B5-FD9C-4698-AC70-D830E09D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COMPILABILE ISCRIZIONE FREQUENTANTI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node005</dc:creator>
  <cp:lastModifiedBy>Gabriella Ridolfi</cp:lastModifiedBy>
  <cp:revision>2</cp:revision>
  <cp:lastPrinted>2023-01-03T11:56:00Z</cp:lastPrinted>
  <dcterms:created xsi:type="dcterms:W3CDTF">2024-01-15T08:21:00Z</dcterms:created>
  <dcterms:modified xsi:type="dcterms:W3CDTF">2024-01-15T08:21:00Z</dcterms:modified>
</cp:coreProperties>
</file>